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43E0DEC" w14:textId="7A6E4D46" w:rsidR="000F2173" w:rsidRDefault="000F2173" w:rsidP="00561B13">
      <w:pPr>
        <w:tabs>
          <w:tab w:val="left" w:pos="7920"/>
        </w:tabs>
        <w:ind w:right="3150"/>
        <w:jc w:val="both"/>
        <w:rPr>
          <w:b/>
          <w:sz w:val="20"/>
          <w:szCs w:val="20"/>
        </w:rPr>
      </w:pPr>
    </w:p>
    <w:p w14:paraId="5BA8BC0C" w14:textId="56D78D56" w:rsidR="000F2173" w:rsidRDefault="000F2173">
      <w:pPr>
        <w:tabs>
          <w:tab w:val="left" w:pos="7920"/>
        </w:tabs>
        <w:ind w:left="450" w:right="3150"/>
        <w:rPr>
          <w:sz w:val="20"/>
          <w:szCs w:val="20"/>
        </w:rPr>
      </w:pPr>
    </w:p>
    <w:p w14:paraId="734303BB" w14:textId="11D47BD5" w:rsidR="000F2173" w:rsidRPr="004737BE" w:rsidRDefault="004737BE">
      <w:pPr>
        <w:tabs>
          <w:tab w:val="left" w:pos="7920"/>
        </w:tabs>
        <w:ind w:left="450" w:right="3150"/>
        <w:rPr>
          <w:color w:val="2E74B5" w:themeColor="accent1" w:themeShade="BF"/>
          <w:sz w:val="22"/>
          <w:szCs w:val="22"/>
        </w:rPr>
      </w:pPr>
      <w:r>
        <w:rPr>
          <w:color w:val="2E74B5" w:themeColor="accent1" w:themeShade="BF"/>
          <w:sz w:val="22"/>
          <w:szCs w:val="22"/>
        </w:rPr>
        <w:t xml:space="preserve">                                                                                      </w:t>
      </w:r>
      <w:r w:rsidRPr="004737BE">
        <w:rPr>
          <w:color w:val="2E74B5" w:themeColor="accent1" w:themeShade="BF"/>
          <w:sz w:val="22"/>
          <w:szCs w:val="22"/>
        </w:rPr>
        <w:t>www.nace-philapa.org</w:t>
      </w:r>
    </w:p>
    <w:p w14:paraId="6CF301EF" w14:textId="3ADB7FEB" w:rsidR="000F2173" w:rsidRDefault="000F2173">
      <w:pPr>
        <w:tabs>
          <w:tab w:val="left" w:pos="7920"/>
        </w:tabs>
        <w:ind w:left="450" w:right="3150"/>
        <w:rPr>
          <w:sz w:val="20"/>
          <w:szCs w:val="20"/>
        </w:rPr>
      </w:pPr>
    </w:p>
    <w:p w14:paraId="419E2855" w14:textId="74977A73" w:rsidR="000F2173" w:rsidRDefault="001464C1">
      <w:pPr>
        <w:tabs>
          <w:tab w:val="left" w:pos="7920"/>
        </w:tabs>
        <w:ind w:left="450" w:right="3150"/>
        <w:rPr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7728" behindDoc="1" locked="0" layoutInCell="1" allowOverlap="1" wp14:anchorId="699D345D" wp14:editId="177D6549">
                <wp:simplePos x="0" y="0"/>
                <wp:positionH relativeFrom="column">
                  <wp:posOffset>5426710</wp:posOffset>
                </wp:positionH>
                <wp:positionV relativeFrom="paragraph">
                  <wp:posOffset>71755</wp:posOffset>
                </wp:positionV>
                <wp:extent cx="1670685" cy="725551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685" cy="72555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9EFC9E" w14:textId="2CABCA64" w:rsidR="000F2173" w:rsidRDefault="000F217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F4E0718" w14:textId="565CB1E4" w:rsidR="000F2173" w:rsidRDefault="000F2173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 w:rsidR="009841DD"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016957">
                              <w:rPr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– 20</w:t>
                            </w:r>
                            <w:r w:rsidR="00BB111D"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016957">
                              <w:rPr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Officers</w:t>
                            </w:r>
                          </w:p>
                          <w:p w14:paraId="5FC0BB93" w14:textId="77777777" w:rsidR="00563225" w:rsidRDefault="00563225">
                            <w:pPr>
                              <w:jc w:val="righ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776BC63E" w14:textId="77777777" w:rsidR="001464C1" w:rsidRDefault="001464C1">
                            <w:pPr>
                              <w:ind w:left="720"/>
                              <w:jc w:val="righ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4E3B3E37" w14:textId="77777777" w:rsidR="001464C1" w:rsidRDefault="001464C1">
                            <w:pPr>
                              <w:ind w:left="720"/>
                              <w:jc w:val="righ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3F1CB5FE" w14:textId="7B0528E6" w:rsidR="001464C1" w:rsidRPr="00292682" w:rsidRDefault="001464C1" w:rsidP="001464C1">
                            <w:pPr>
                              <w:jc w:val="right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292682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Chapter Delegate</w:t>
                            </w: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75384292" w14:textId="443F95D6" w:rsidR="00B9164B" w:rsidRDefault="0013462E" w:rsidP="0013462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bookmarkStart w:id="0" w:name="_Hlk138321161"/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                    </w:t>
                            </w:r>
                            <w:r w:rsidR="00B9164B">
                              <w:rPr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="00B9164B" w:rsidRPr="00B9164B">
                              <w:rPr>
                                <w:sz w:val="14"/>
                                <w:szCs w:val="14"/>
                              </w:rPr>
                              <w:t>Emer C. Flounders, Jr</w:t>
                            </w:r>
                          </w:p>
                          <w:p w14:paraId="4B7EB8C0" w14:textId="7A24C0E0" w:rsidR="001464C1" w:rsidRPr="0013462E" w:rsidRDefault="00B9164B" w:rsidP="00B9164B">
                            <w:pPr>
                              <w:ind w:firstLine="720"/>
                              <w:rPr>
                                <w:rFonts w:ascii="Calibri" w:hAnsi="Calibri" w:cs="Calibri"/>
                                <w:sz w:val="14"/>
                                <w:szCs w:val="14"/>
                                <w:lang w:eastAsia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 </w:t>
                            </w:r>
                            <w:r w:rsidR="0013462E" w:rsidRPr="0013462E">
                              <w:rPr>
                                <w:sz w:val="14"/>
                                <w:szCs w:val="14"/>
                              </w:rPr>
                              <w:t>PureHM, a Xylem brand</w:t>
                            </w:r>
                          </w:p>
                          <w:bookmarkEnd w:id="0"/>
                          <w:p w14:paraId="424F97BF" w14:textId="77777777" w:rsidR="001464C1" w:rsidRDefault="001464C1" w:rsidP="001464C1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1800 Saint Georges Rd</w:t>
                            </w:r>
                          </w:p>
                          <w:p w14:paraId="027D4013" w14:textId="77777777" w:rsidR="001464C1" w:rsidRDefault="001464C1" w:rsidP="001464C1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Dresher, PA 19025</w:t>
                            </w:r>
                          </w:p>
                          <w:p w14:paraId="1A0FC989" w14:textId="77777777" w:rsidR="001464C1" w:rsidRDefault="001464C1" w:rsidP="001464C1">
                            <w:pPr>
                              <w:jc w:val="right"/>
                            </w:pPr>
                            <w:r>
                              <w:rPr>
                                <w:sz w:val="14"/>
                                <w:szCs w:val="14"/>
                                <w:lang w:val="fr-FR"/>
                              </w:rPr>
                              <w:t>Phone: 215-356-9090</w:t>
                            </w:r>
                          </w:p>
                          <w:p w14:paraId="4981DBE5" w14:textId="77777777" w:rsidR="0013462E" w:rsidRPr="0013462E" w:rsidRDefault="00000000" w:rsidP="0013462E">
                            <w:pPr>
                              <w:jc w:val="right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hyperlink r:id="rId7" w:history="1">
                              <w:r w:rsidR="0013462E" w:rsidRPr="0013462E">
                                <w:rPr>
                                  <w:rStyle w:val="Hyperlink"/>
                                  <w:b/>
                                  <w:bCs/>
                                  <w:sz w:val="14"/>
                                  <w:szCs w:val="14"/>
                                </w:rPr>
                                <w:t>emer.flounders@xylem.com</w:t>
                              </w:r>
                            </w:hyperlink>
                          </w:p>
                          <w:p w14:paraId="6AB33BD3" w14:textId="01926998" w:rsidR="001464C1" w:rsidRPr="0037184B" w:rsidRDefault="0013462E" w:rsidP="001464C1">
                            <w:pPr>
                              <w:jc w:val="right"/>
                              <w:rPr>
                                <w:b/>
                                <w:bCs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37184B">
                              <w:rPr>
                                <w:b/>
                                <w:bCs/>
                                <w:sz w:val="14"/>
                                <w:szCs w:val="14"/>
                                <w:lang w:val="fr-FR"/>
                              </w:rPr>
                              <w:t xml:space="preserve"> </w:t>
                            </w:r>
                          </w:p>
                          <w:p w14:paraId="48B7C2E0" w14:textId="36B23693" w:rsidR="000F2173" w:rsidRDefault="001464C1" w:rsidP="001464C1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                                               </w:t>
                            </w:r>
                            <w:r w:rsidR="007234D3">
                              <w:rPr>
                                <w:b/>
                                <w:sz w:val="14"/>
                                <w:szCs w:val="14"/>
                              </w:rPr>
                              <w:t xml:space="preserve">Past </w:t>
                            </w:r>
                            <w:r w:rsidR="000F2173">
                              <w:rPr>
                                <w:b/>
                                <w:sz w:val="14"/>
                                <w:szCs w:val="14"/>
                              </w:rPr>
                              <w:t>Chair</w:t>
                            </w:r>
                          </w:p>
                          <w:p w14:paraId="033F75C7" w14:textId="77777777" w:rsidR="00925D9E" w:rsidRDefault="00925D9E" w:rsidP="00925D9E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Drew Haiko</w:t>
                            </w:r>
                          </w:p>
                          <w:p w14:paraId="34961036" w14:textId="77777777" w:rsidR="00925D9E" w:rsidRPr="00AC22D1" w:rsidRDefault="00925D9E" w:rsidP="00925D9E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HATCH</w:t>
                            </w:r>
                          </w:p>
                          <w:p w14:paraId="7BF8B4F1" w14:textId="77777777" w:rsidR="00925D9E" w:rsidRPr="00BB111D" w:rsidRDefault="00925D9E" w:rsidP="00925D9E">
                            <w:pPr>
                              <w:jc w:val="center"/>
                              <w:rPr>
                                <w:color w:val="00206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2060"/>
                                <w:sz w:val="14"/>
                                <w:szCs w:val="14"/>
                              </w:rPr>
                              <w:t xml:space="preserve">                           </w:t>
                            </w:r>
                            <w:r w:rsidRPr="00BB111D">
                              <w:rPr>
                                <w:color w:val="002060"/>
                                <w:sz w:val="14"/>
                                <w:szCs w:val="14"/>
                              </w:rPr>
                              <w:t>100 West Butler Avenue</w:t>
                            </w:r>
                          </w:p>
                          <w:p w14:paraId="0F4283C8" w14:textId="77777777" w:rsidR="00925D9E" w:rsidRDefault="00925D9E" w:rsidP="00925D9E">
                            <w:pPr>
                              <w:jc w:val="right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 w:rsidRPr="00BB111D">
                              <w:rPr>
                                <w:bCs/>
                                <w:sz w:val="14"/>
                                <w:szCs w:val="14"/>
                              </w:rPr>
                              <w:t>Ambler, PA 19002</w:t>
                            </w:r>
                          </w:p>
                          <w:p w14:paraId="05C63772" w14:textId="77777777" w:rsidR="00925D9E" w:rsidRPr="00BB111D" w:rsidRDefault="00925D9E" w:rsidP="00925D9E">
                            <w:pPr>
                              <w:jc w:val="right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>Phone: 215-641-8828</w:t>
                            </w:r>
                          </w:p>
                          <w:p w14:paraId="2049D533" w14:textId="77777777" w:rsidR="00925D9E" w:rsidRDefault="00000000" w:rsidP="00925D9E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  <w:sz w:val="14"/>
                                <w:szCs w:val="14"/>
                              </w:rPr>
                            </w:pPr>
                            <w:hyperlink r:id="rId8" w:history="1">
                              <w:r w:rsidR="00925D9E" w:rsidRPr="0012443F">
                                <w:rPr>
                                  <w:rStyle w:val="Hyperlink"/>
                                  <w:b/>
                                  <w:sz w:val="14"/>
                                  <w:szCs w:val="14"/>
                                </w:rPr>
                                <w:t>drew.haiko@hatch.com</w:t>
                              </w:r>
                            </w:hyperlink>
                          </w:p>
                          <w:p w14:paraId="1D425F65" w14:textId="77777777" w:rsidR="00925D9E" w:rsidRDefault="00925D9E">
                            <w:pPr>
                              <w:ind w:left="720"/>
                              <w:jc w:val="righ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34700D8F" w14:textId="5F7A4EA7" w:rsidR="000F2173" w:rsidRPr="000C1D81" w:rsidRDefault="001464C1" w:rsidP="001464C1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                                                       </w:t>
                            </w:r>
                            <w:r w:rsidR="000F2173" w:rsidRPr="000C1D81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Chair</w:t>
                            </w:r>
                          </w:p>
                          <w:p w14:paraId="20FE2585" w14:textId="77777777" w:rsidR="00F84650" w:rsidRDefault="00F84650" w:rsidP="00F84650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Joseph Saxton</w:t>
                            </w:r>
                          </w:p>
                          <w:p w14:paraId="50F22945" w14:textId="77777777" w:rsidR="00F84650" w:rsidRDefault="00F84650" w:rsidP="00F84650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Colonial Pipeline Company</w:t>
                            </w:r>
                          </w:p>
                          <w:p w14:paraId="7526209E" w14:textId="77777777" w:rsidR="00F84650" w:rsidRDefault="00F84650" w:rsidP="00F84650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1089 Kings Highway</w:t>
                            </w:r>
                          </w:p>
                          <w:p w14:paraId="52BE4475" w14:textId="77777777" w:rsidR="00F84650" w:rsidRDefault="00F84650" w:rsidP="00F84650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West Deptford, NJ  08086</w:t>
                            </w:r>
                          </w:p>
                          <w:p w14:paraId="68552E78" w14:textId="77777777" w:rsidR="00F84650" w:rsidRDefault="00F84650" w:rsidP="00F84650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856-202-2202</w:t>
                            </w:r>
                          </w:p>
                          <w:p w14:paraId="26E49600" w14:textId="77777777" w:rsidR="00F84650" w:rsidRPr="0037184B" w:rsidRDefault="00000000" w:rsidP="00F84650">
                            <w:pPr>
                              <w:jc w:val="right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hyperlink r:id="rId9" w:history="1">
                              <w:r w:rsidR="00F84650" w:rsidRPr="0037184B">
                                <w:rPr>
                                  <w:rStyle w:val="Hyperlink"/>
                                  <w:b/>
                                  <w:bCs/>
                                  <w:sz w:val="14"/>
                                  <w:szCs w:val="14"/>
                                </w:rPr>
                                <w:t>jsaxton@colpipe.com</w:t>
                              </w:r>
                            </w:hyperlink>
                          </w:p>
                          <w:p w14:paraId="1BB00099" w14:textId="77777777" w:rsidR="008F4E19" w:rsidRDefault="008F4E19" w:rsidP="007234D3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  <w:sz w:val="14"/>
                                <w:szCs w:val="14"/>
                              </w:rPr>
                            </w:pPr>
                          </w:p>
                          <w:p w14:paraId="4EF2508C" w14:textId="584B15EB" w:rsidR="00925D9E" w:rsidRPr="000C1D81" w:rsidRDefault="00925D9E" w:rsidP="007234D3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  <w:sz w:val="14"/>
                                <w:szCs w:val="14"/>
                              </w:rPr>
                            </w:pPr>
                            <w:r w:rsidRPr="000C1D81">
                              <w:rPr>
                                <w:b/>
                                <w:color w:val="404040" w:themeColor="text1" w:themeTint="BF"/>
                                <w:sz w:val="14"/>
                                <w:szCs w:val="14"/>
                              </w:rPr>
                              <w:t>Vice Chair</w:t>
                            </w:r>
                          </w:p>
                          <w:p w14:paraId="0C379FC4" w14:textId="598C8764" w:rsidR="00925D9E" w:rsidRPr="00196609" w:rsidRDefault="00925D9E" w:rsidP="007234D3">
                            <w:pPr>
                              <w:jc w:val="right"/>
                              <w:rPr>
                                <w:bCs/>
                                <w:color w:val="404040" w:themeColor="text1" w:themeTint="BF"/>
                                <w:sz w:val="14"/>
                                <w:szCs w:val="14"/>
                              </w:rPr>
                            </w:pPr>
                            <w:r w:rsidRPr="00196609">
                              <w:rPr>
                                <w:bCs/>
                                <w:color w:val="404040" w:themeColor="text1" w:themeTint="BF"/>
                                <w:sz w:val="14"/>
                                <w:szCs w:val="14"/>
                              </w:rPr>
                              <w:t>Laura Bauer</w:t>
                            </w:r>
                          </w:p>
                          <w:p w14:paraId="5D0F0AA3" w14:textId="1EE06B02" w:rsidR="00925D9E" w:rsidRDefault="00925D9E" w:rsidP="007234D3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sz w:val="14"/>
                                <w:szCs w:val="14"/>
                              </w:rPr>
                              <w:t>Farwest Corrosion</w:t>
                            </w:r>
                          </w:p>
                          <w:p w14:paraId="21C3BFC0" w14:textId="75A17CDA" w:rsidR="00925D9E" w:rsidRDefault="00925D9E" w:rsidP="007234D3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sz w:val="14"/>
                                <w:szCs w:val="14"/>
                              </w:rPr>
                              <w:t>6 Pheasant Run</w:t>
                            </w:r>
                          </w:p>
                          <w:p w14:paraId="3248362D" w14:textId="381D28E8" w:rsidR="00AF4A33" w:rsidRDefault="00925D9E" w:rsidP="001E639D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sz w:val="14"/>
                                <w:szCs w:val="14"/>
                              </w:rPr>
                              <w:t>Newtown,</w:t>
                            </w:r>
                            <w:r w:rsidR="00AF4A33">
                              <w:rPr>
                                <w:b/>
                                <w:color w:val="404040" w:themeColor="text1" w:themeTint="BF"/>
                                <w:sz w:val="14"/>
                                <w:szCs w:val="14"/>
                              </w:rPr>
                              <w:t xml:space="preserve"> PA 18940</w:t>
                            </w:r>
                            <w:r>
                              <w:rPr>
                                <w:b/>
                                <w:color w:val="404040" w:themeColor="text1" w:themeTint="BF"/>
                                <w:sz w:val="14"/>
                                <w:szCs w:val="14"/>
                              </w:rPr>
                              <w:t xml:space="preserve"> </w:t>
                            </w:r>
                            <w:hyperlink r:id="rId10" w:history="1">
                              <w:r w:rsidR="00AF4A33" w:rsidRPr="00BF76EF">
                                <w:rPr>
                                  <w:rStyle w:val="Hyperlink"/>
                                  <w:b/>
                                  <w:sz w:val="14"/>
                                  <w:szCs w:val="14"/>
                                </w:rPr>
                                <w:t>lbauer@farwestcorrosion.com</w:t>
                              </w:r>
                            </w:hyperlink>
                          </w:p>
                          <w:p w14:paraId="71585F01" w14:textId="668C5FE8" w:rsidR="00925D9E" w:rsidRDefault="001E639D" w:rsidP="001E639D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  <w:sz w:val="14"/>
                                <w:szCs w:val="14"/>
                              </w:rPr>
                            </w:pPr>
                            <w:r w:rsidRPr="001E639D">
                              <w:t xml:space="preserve"> </w:t>
                            </w:r>
                          </w:p>
                          <w:p w14:paraId="0CFD1120" w14:textId="7D819E20" w:rsidR="007234D3" w:rsidRPr="000C1D81" w:rsidRDefault="00AF4A33" w:rsidP="00AF4A33">
                            <w:pPr>
                              <w:ind w:left="720"/>
                              <w:rPr>
                                <w:b/>
                                <w:color w:val="404040" w:themeColor="text1" w:themeTint="B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sz w:val="14"/>
                                <w:szCs w:val="14"/>
                              </w:rPr>
                              <w:t xml:space="preserve">          </w:t>
                            </w:r>
                            <w:r w:rsidR="007234D3" w:rsidRPr="000C1D81">
                              <w:rPr>
                                <w:b/>
                                <w:color w:val="404040" w:themeColor="text1" w:themeTint="BF"/>
                                <w:sz w:val="14"/>
                                <w:szCs w:val="14"/>
                              </w:rPr>
                              <w:t>Secretary/Treasurer</w:t>
                            </w:r>
                            <w:r w:rsidR="000C1D81">
                              <w:rPr>
                                <w:b/>
                                <w:color w:val="404040" w:themeColor="text1" w:themeTint="BF"/>
                                <w:sz w:val="14"/>
                                <w:szCs w:val="14"/>
                              </w:rPr>
                              <w:t xml:space="preserve"> &amp;</w:t>
                            </w:r>
                          </w:p>
                          <w:p w14:paraId="0C671300" w14:textId="65269051" w:rsidR="001E639D" w:rsidRDefault="00196609" w:rsidP="001E639D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sz w:val="14"/>
                                <w:szCs w:val="14"/>
                              </w:rPr>
                            </w:pPr>
                            <w:r w:rsidRPr="000C1D81">
                              <w:rPr>
                                <w:b/>
                                <w:color w:val="404040" w:themeColor="text1" w:themeTint="BF"/>
                                <w:sz w:val="14"/>
                                <w:szCs w:val="14"/>
                              </w:rPr>
                              <w:t xml:space="preserve">                      </w:t>
                            </w:r>
                            <w:r w:rsidR="001E639D" w:rsidRPr="000C1D81">
                              <w:rPr>
                                <w:b/>
                                <w:color w:val="404040" w:themeColor="text1" w:themeTint="BF"/>
                                <w:sz w:val="14"/>
                                <w:szCs w:val="14"/>
                              </w:rPr>
                              <w:t>Career Development Chair</w:t>
                            </w:r>
                          </w:p>
                          <w:p w14:paraId="50D7A168" w14:textId="1DC116E6" w:rsidR="001464C1" w:rsidRPr="001464C1" w:rsidRDefault="001464C1" w:rsidP="001E639D">
                            <w:pPr>
                              <w:jc w:val="center"/>
                              <w:rPr>
                                <w:bCs/>
                                <w:color w:val="404040" w:themeColor="text1" w:themeTint="B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sz w:val="14"/>
                                <w:szCs w:val="14"/>
                              </w:rPr>
                              <w:t xml:space="preserve">                                            </w:t>
                            </w:r>
                            <w:r w:rsidRPr="001464C1">
                              <w:rPr>
                                <w:bCs/>
                                <w:color w:val="404040" w:themeColor="text1" w:themeTint="BF"/>
                                <w:sz w:val="14"/>
                                <w:szCs w:val="14"/>
                              </w:rPr>
                              <w:t>David Krause</w:t>
                            </w:r>
                          </w:p>
                          <w:p w14:paraId="67D91CAB" w14:textId="135C5CDD" w:rsidR="00F84650" w:rsidRPr="001464C1" w:rsidRDefault="001464C1" w:rsidP="001464C1">
                            <w:pPr>
                              <w:jc w:val="right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>Krause And Associates, LLC</w:t>
                            </w:r>
                            <w:r w:rsidR="00F84650">
                              <w:rPr>
                                <w:sz w:val="14"/>
                                <w:szCs w:val="14"/>
                              </w:rPr>
                              <w:br/>
                              <w:t>4548 Greenfield Road</w:t>
                            </w:r>
                            <w:r w:rsidR="00F84650">
                              <w:rPr>
                                <w:sz w:val="14"/>
                                <w:szCs w:val="14"/>
                              </w:rPr>
                              <w:br/>
                              <w:t>Bethlehem, PA 18017</w:t>
                            </w:r>
                          </w:p>
                          <w:p w14:paraId="0F2DAEBB" w14:textId="77777777" w:rsidR="00F84650" w:rsidRDefault="00F84650" w:rsidP="00F8465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                          Cell: 610-868-9352</w:t>
                            </w:r>
                          </w:p>
                          <w:p w14:paraId="6694F0E8" w14:textId="71FD728B" w:rsidR="00F84650" w:rsidRPr="0037184B" w:rsidRDefault="00196609" w:rsidP="00F84650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  <w:sz w:val="14"/>
                                <w:szCs w:val="14"/>
                              </w:rPr>
                            </w:pPr>
                            <w:r w:rsidRPr="00196609">
                              <w:rPr>
                                <w:b/>
                                <w:bCs/>
                                <w:color w:val="0000FF"/>
                                <w:sz w:val="14"/>
                                <w:szCs w:val="14"/>
                              </w:rPr>
                              <w:t>kcs2641@outlook.com</w:t>
                            </w:r>
                            <w:r w:rsidR="00F84650" w:rsidRPr="0037184B">
                              <w:rPr>
                                <w:b/>
                                <w:bCs/>
                                <w:color w:val="0000FF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3281D3F0" w14:textId="1B41B7BC" w:rsidR="000F2173" w:rsidRDefault="000F2173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39AC7B40" w14:textId="5281B34C" w:rsidR="000F2173" w:rsidRDefault="000F2173">
                            <w:pPr>
                              <w:jc w:val="righ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Arrangements Chair</w:t>
                            </w:r>
                            <w:r w:rsidR="000C1D81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&amp;</w:t>
                            </w:r>
                          </w:p>
                          <w:p w14:paraId="7E9786AD" w14:textId="35FBB9B3" w:rsidR="00196609" w:rsidRPr="00196609" w:rsidRDefault="00196609">
                            <w:pPr>
                              <w:jc w:val="right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96609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Member at Large</w:t>
                            </w:r>
                          </w:p>
                          <w:p w14:paraId="290110A8" w14:textId="77777777" w:rsidR="000F2173" w:rsidRDefault="000F2173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George Krewson</w:t>
                            </w:r>
                          </w:p>
                          <w:p w14:paraId="28E8BEAC" w14:textId="77777777" w:rsidR="000F2173" w:rsidRDefault="000F2173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Matcor</w:t>
                            </w:r>
                          </w:p>
                          <w:p w14:paraId="03E78476" w14:textId="77777777" w:rsidR="000F2173" w:rsidRDefault="000F2173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101 Liberty Lane</w:t>
                            </w:r>
                          </w:p>
                          <w:p w14:paraId="63D14A47" w14:textId="77777777" w:rsidR="000F2173" w:rsidRDefault="000F2173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Chalfont, PA  18914</w:t>
                            </w:r>
                          </w:p>
                          <w:p w14:paraId="6F1B7476" w14:textId="77777777" w:rsidR="000F2173" w:rsidRDefault="000F2173">
                            <w:pPr>
                              <w:jc w:val="right"/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Phone: 215-519-2175</w:t>
                            </w:r>
                          </w:p>
                          <w:p w14:paraId="0B4FB793" w14:textId="0AC91613" w:rsidR="000F2173" w:rsidRPr="0037184B" w:rsidRDefault="00000000">
                            <w:pPr>
                              <w:jc w:val="right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hyperlink r:id="rId11" w:history="1">
                              <w:r w:rsidR="008F4E19" w:rsidRPr="0037184B">
                                <w:rPr>
                                  <w:rStyle w:val="Hyperlink"/>
                                  <w:b/>
                                  <w:bCs/>
                                  <w:sz w:val="14"/>
                                  <w:szCs w:val="14"/>
                                </w:rPr>
                                <w:t>gkrewson@matcor.com</w:t>
                              </w:r>
                            </w:hyperlink>
                            <w:r w:rsidR="000F2173" w:rsidRPr="0037184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0C423AAD" w14:textId="77777777" w:rsidR="000F2173" w:rsidRDefault="000F217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3D1C222" w14:textId="703979CF" w:rsidR="000F2173" w:rsidRDefault="000F2173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Membership &amp; Awards Chair </w:t>
                            </w:r>
                          </w:p>
                          <w:p w14:paraId="0111708A" w14:textId="77777777" w:rsidR="000F2173" w:rsidRDefault="000F2173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Jack Wink</w:t>
                            </w:r>
                          </w:p>
                          <w:p w14:paraId="15171DFA" w14:textId="77777777" w:rsidR="00164786" w:rsidRDefault="00164786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Gas Utility Supply</w:t>
                            </w:r>
                          </w:p>
                          <w:p w14:paraId="32E5AA02" w14:textId="77777777" w:rsidR="000F2173" w:rsidRDefault="00164786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229</w:t>
                            </w:r>
                            <w:r w:rsidR="000F2173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Tenby</w:t>
                            </w:r>
                            <w:r w:rsidR="000F2173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Chase</w:t>
                            </w:r>
                            <w:r w:rsidR="000F2173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Drive</w:t>
                            </w:r>
                          </w:p>
                          <w:p w14:paraId="2FB7D7D2" w14:textId="77777777" w:rsidR="000F2173" w:rsidRDefault="00164786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Delran</w:t>
                            </w:r>
                            <w:r w:rsidR="000F2173">
                              <w:rPr>
                                <w:sz w:val="14"/>
                                <w:szCs w:val="14"/>
                              </w:rPr>
                              <w:t xml:space="preserve">,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NJ</w:t>
                            </w:r>
                            <w:r w:rsidR="000F2173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08075</w:t>
                            </w:r>
                          </w:p>
                          <w:p w14:paraId="3ADF6141" w14:textId="0AAC5E83" w:rsidR="000F2173" w:rsidRDefault="000F2173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Phone:  </w:t>
                            </w:r>
                            <w:r w:rsidR="00563225">
                              <w:rPr>
                                <w:sz w:val="14"/>
                                <w:szCs w:val="14"/>
                              </w:rPr>
                              <w:t>215 880 9797</w:t>
                            </w:r>
                          </w:p>
                          <w:p w14:paraId="26A2C129" w14:textId="77777777" w:rsidR="002F6BFA" w:rsidRPr="0037184B" w:rsidRDefault="00000000" w:rsidP="002F6BFA">
                            <w:pPr>
                              <w:jc w:val="right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hyperlink r:id="rId12" w:history="1">
                              <w:r w:rsidR="002F6BFA" w:rsidRPr="0037184B">
                                <w:rPr>
                                  <w:rStyle w:val="Hyperlink"/>
                                  <w:b/>
                                  <w:bCs/>
                                  <w:sz w:val="14"/>
                                  <w:szCs w:val="14"/>
                                </w:rPr>
                                <w:t>jack@gasutilitysupply.com</w:t>
                              </w:r>
                            </w:hyperlink>
                            <w:r w:rsidR="002F6BFA" w:rsidRPr="0037184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4CD90913" w14:textId="77777777" w:rsidR="000F2173" w:rsidRDefault="000F2173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95648B3" w14:textId="77777777" w:rsidR="00C45CE3" w:rsidRDefault="00C45CE3">
                            <w:pPr>
                              <w:jc w:val="right"/>
                              <w:rPr>
                                <w:sz w:val="14"/>
                                <w:szCs w:val="14"/>
                                <w:lang w:val="fr-FR"/>
                              </w:rPr>
                            </w:pPr>
                          </w:p>
                          <w:p w14:paraId="6C1A351E" w14:textId="62200F47" w:rsidR="00510A6A" w:rsidRDefault="00510A6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9D34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7.3pt;margin-top:5.65pt;width:131.55pt;height:571.3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" stroked="f">
                <v:fill opacity="0"/>
                <v:textbox inset="0,0,0,0">
                  <w:txbxContent>
                    <w:p w14:paraId="459EFC9E" w14:textId="2CABCA64" w:rsidR="000F2173" w:rsidRDefault="000F2173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7F4E0718" w14:textId="565CB1E4" w:rsidR="000F2173" w:rsidRDefault="000F2173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20</w:t>
                      </w:r>
                      <w:r w:rsidR="009841DD">
                        <w:rPr>
                          <w:b/>
                          <w:sz w:val="18"/>
                          <w:szCs w:val="18"/>
                        </w:rPr>
                        <w:t>2</w:t>
                      </w:r>
                      <w:r w:rsidR="00016957">
                        <w:rPr>
                          <w:b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– 20</w:t>
                      </w:r>
                      <w:r w:rsidR="00BB111D">
                        <w:rPr>
                          <w:b/>
                          <w:sz w:val="18"/>
                          <w:szCs w:val="18"/>
                        </w:rPr>
                        <w:t>2</w:t>
                      </w:r>
                      <w:r w:rsidR="00016957">
                        <w:rPr>
                          <w:b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Officers</w:t>
                      </w:r>
                    </w:p>
                    <w:p w14:paraId="5FC0BB93" w14:textId="77777777" w:rsidR="00563225" w:rsidRDefault="00563225">
                      <w:pPr>
                        <w:jc w:val="right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776BC63E" w14:textId="77777777" w:rsidR="001464C1" w:rsidRDefault="001464C1">
                      <w:pPr>
                        <w:ind w:left="720"/>
                        <w:jc w:val="right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4E3B3E37" w14:textId="77777777" w:rsidR="001464C1" w:rsidRDefault="001464C1">
                      <w:pPr>
                        <w:ind w:left="720"/>
                        <w:jc w:val="right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3F1CB5FE" w14:textId="7B0528E6" w:rsidR="001464C1" w:rsidRPr="00292682" w:rsidRDefault="001464C1" w:rsidP="001464C1">
                      <w:pPr>
                        <w:jc w:val="right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292682">
                        <w:rPr>
                          <w:b/>
                          <w:bCs/>
                          <w:sz w:val="14"/>
                          <w:szCs w:val="14"/>
                        </w:rPr>
                        <w:t>Chapter Delegate</w:t>
                      </w: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</w:p>
                    <w:p w14:paraId="75384292" w14:textId="443F95D6" w:rsidR="00B9164B" w:rsidRDefault="0013462E" w:rsidP="0013462E">
                      <w:pPr>
                        <w:rPr>
                          <w:sz w:val="14"/>
                          <w:szCs w:val="14"/>
                        </w:rPr>
                      </w:pPr>
                      <w:bookmarkStart w:id="1" w:name="_Hlk138321161"/>
                      <w:r>
                        <w:rPr>
                          <w:sz w:val="14"/>
                          <w:szCs w:val="14"/>
                        </w:rPr>
                        <w:t xml:space="preserve">                             </w:t>
                      </w:r>
                      <w:r w:rsidR="00B9164B">
                        <w:rPr>
                          <w:sz w:val="14"/>
                          <w:szCs w:val="14"/>
                        </w:rPr>
                        <w:t xml:space="preserve">   </w:t>
                      </w:r>
                      <w:r w:rsidR="00B9164B" w:rsidRPr="00B9164B">
                        <w:rPr>
                          <w:sz w:val="14"/>
                          <w:szCs w:val="14"/>
                        </w:rPr>
                        <w:t>Emer C. Flounders, Jr</w:t>
                      </w:r>
                    </w:p>
                    <w:p w14:paraId="4B7EB8C0" w14:textId="7A24C0E0" w:rsidR="001464C1" w:rsidRPr="0013462E" w:rsidRDefault="00B9164B" w:rsidP="00B9164B">
                      <w:pPr>
                        <w:ind w:firstLine="720"/>
                        <w:rPr>
                          <w:rFonts w:ascii="Calibri" w:hAnsi="Calibri" w:cs="Calibri"/>
                          <w:sz w:val="14"/>
                          <w:szCs w:val="14"/>
                          <w:lang w:eastAsia="en-US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         </w:t>
                      </w:r>
                      <w:r w:rsidR="0013462E" w:rsidRPr="0013462E">
                        <w:rPr>
                          <w:sz w:val="14"/>
                          <w:szCs w:val="14"/>
                        </w:rPr>
                        <w:t>PureHM, a Xylem brand</w:t>
                      </w:r>
                    </w:p>
                    <w:bookmarkEnd w:id="1"/>
                    <w:p w14:paraId="424F97BF" w14:textId="77777777" w:rsidR="001464C1" w:rsidRDefault="001464C1" w:rsidP="001464C1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1800 Saint Georges Rd</w:t>
                      </w:r>
                    </w:p>
                    <w:p w14:paraId="027D4013" w14:textId="77777777" w:rsidR="001464C1" w:rsidRDefault="001464C1" w:rsidP="001464C1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Dresher, PA 19025</w:t>
                      </w:r>
                    </w:p>
                    <w:p w14:paraId="1A0FC989" w14:textId="77777777" w:rsidR="001464C1" w:rsidRDefault="001464C1" w:rsidP="001464C1">
                      <w:pPr>
                        <w:jc w:val="right"/>
                      </w:pPr>
                      <w:r>
                        <w:rPr>
                          <w:sz w:val="14"/>
                          <w:szCs w:val="14"/>
                          <w:lang w:val="fr-FR"/>
                        </w:rPr>
                        <w:t>Phone: 215-356-9090</w:t>
                      </w:r>
                    </w:p>
                    <w:p w14:paraId="4981DBE5" w14:textId="77777777" w:rsidR="0013462E" w:rsidRPr="0013462E" w:rsidRDefault="00000000" w:rsidP="0013462E">
                      <w:pPr>
                        <w:jc w:val="right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hyperlink r:id="rId13" w:history="1">
                        <w:r w:rsidR="0013462E" w:rsidRPr="0013462E">
                          <w:rPr>
                            <w:rStyle w:val="Hyperlink"/>
                            <w:b/>
                            <w:bCs/>
                            <w:sz w:val="14"/>
                            <w:szCs w:val="14"/>
                          </w:rPr>
                          <w:t>emer.flounders@xylem.com</w:t>
                        </w:r>
                      </w:hyperlink>
                    </w:p>
                    <w:p w14:paraId="6AB33BD3" w14:textId="01926998" w:rsidR="001464C1" w:rsidRPr="0037184B" w:rsidRDefault="0013462E" w:rsidP="001464C1">
                      <w:pPr>
                        <w:jc w:val="right"/>
                        <w:rPr>
                          <w:b/>
                          <w:bCs/>
                          <w:sz w:val="14"/>
                          <w:szCs w:val="14"/>
                          <w:lang w:val="fr-FR"/>
                        </w:rPr>
                      </w:pPr>
                      <w:r w:rsidRPr="0037184B">
                        <w:rPr>
                          <w:b/>
                          <w:bCs/>
                          <w:sz w:val="14"/>
                          <w:szCs w:val="14"/>
                          <w:lang w:val="fr-FR"/>
                        </w:rPr>
                        <w:t xml:space="preserve"> </w:t>
                      </w:r>
                    </w:p>
                    <w:p w14:paraId="48B7C2E0" w14:textId="36B23693" w:rsidR="000F2173" w:rsidRDefault="001464C1" w:rsidP="001464C1">
                      <w:pPr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                                                 </w:t>
                      </w:r>
                      <w:r w:rsidR="007234D3">
                        <w:rPr>
                          <w:b/>
                          <w:sz w:val="14"/>
                          <w:szCs w:val="14"/>
                        </w:rPr>
                        <w:t xml:space="preserve">Past </w:t>
                      </w:r>
                      <w:r w:rsidR="000F2173">
                        <w:rPr>
                          <w:b/>
                          <w:sz w:val="14"/>
                          <w:szCs w:val="14"/>
                        </w:rPr>
                        <w:t>Chair</w:t>
                      </w:r>
                    </w:p>
                    <w:p w14:paraId="033F75C7" w14:textId="77777777" w:rsidR="00925D9E" w:rsidRDefault="00925D9E" w:rsidP="00925D9E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Drew Haiko</w:t>
                      </w:r>
                    </w:p>
                    <w:p w14:paraId="34961036" w14:textId="77777777" w:rsidR="00925D9E" w:rsidRPr="00AC22D1" w:rsidRDefault="00925D9E" w:rsidP="00925D9E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HATCH</w:t>
                      </w:r>
                    </w:p>
                    <w:p w14:paraId="7BF8B4F1" w14:textId="77777777" w:rsidR="00925D9E" w:rsidRPr="00BB111D" w:rsidRDefault="00925D9E" w:rsidP="00925D9E">
                      <w:pPr>
                        <w:jc w:val="center"/>
                        <w:rPr>
                          <w:color w:val="002060"/>
                          <w:sz w:val="14"/>
                          <w:szCs w:val="14"/>
                        </w:rPr>
                      </w:pPr>
                      <w:r>
                        <w:rPr>
                          <w:color w:val="002060"/>
                          <w:sz w:val="14"/>
                          <w:szCs w:val="14"/>
                        </w:rPr>
                        <w:t xml:space="preserve">                           </w:t>
                      </w:r>
                      <w:r w:rsidRPr="00BB111D">
                        <w:rPr>
                          <w:color w:val="002060"/>
                          <w:sz w:val="14"/>
                          <w:szCs w:val="14"/>
                        </w:rPr>
                        <w:t>100 West Butler Avenue</w:t>
                      </w:r>
                    </w:p>
                    <w:p w14:paraId="0F4283C8" w14:textId="77777777" w:rsidR="00925D9E" w:rsidRDefault="00925D9E" w:rsidP="00925D9E">
                      <w:pPr>
                        <w:jc w:val="right"/>
                        <w:rPr>
                          <w:bCs/>
                          <w:sz w:val="14"/>
                          <w:szCs w:val="14"/>
                        </w:rPr>
                      </w:pPr>
                      <w:r w:rsidRPr="00BB111D">
                        <w:rPr>
                          <w:bCs/>
                          <w:sz w:val="14"/>
                          <w:szCs w:val="14"/>
                        </w:rPr>
                        <w:t>Ambler, PA 19002</w:t>
                      </w:r>
                    </w:p>
                    <w:p w14:paraId="05C63772" w14:textId="77777777" w:rsidR="00925D9E" w:rsidRPr="00BB111D" w:rsidRDefault="00925D9E" w:rsidP="00925D9E">
                      <w:pPr>
                        <w:jc w:val="right"/>
                        <w:rPr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bCs/>
                          <w:sz w:val="14"/>
                          <w:szCs w:val="14"/>
                        </w:rPr>
                        <w:t>Phone: 215-641-8828</w:t>
                      </w:r>
                    </w:p>
                    <w:p w14:paraId="2049D533" w14:textId="77777777" w:rsidR="00925D9E" w:rsidRDefault="00000000" w:rsidP="00925D9E">
                      <w:pPr>
                        <w:jc w:val="right"/>
                        <w:rPr>
                          <w:b/>
                          <w:color w:val="404040" w:themeColor="text1" w:themeTint="BF"/>
                          <w:sz w:val="14"/>
                          <w:szCs w:val="14"/>
                        </w:rPr>
                      </w:pPr>
                      <w:hyperlink r:id="rId14" w:history="1">
                        <w:r w:rsidR="00925D9E" w:rsidRPr="0012443F">
                          <w:rPr>
                            <w:rStyle w:val="Hyperlink"/>
                            <w:b/>
                            <w:sz w:val="14"/>
                            <w:szCs w:val="14"/>
                          </w:rPr>
                          <w:t>drew.haiko@hatch.com</w:t>
                        </w:r>
                      </w:hyperlink>
                    </w:p>
                    <w:p w14:paraId="1D425F65" w14:textId="77777777" w:rsidR="00925D9E" w:rsidRDefault="00925D9E">
                      <w:pPr>
                        <w:ind w:left="720"/>
                        <w:jc w:val="right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34700D8F" w14:textId="5F7A4EA7" w:rsidR="000F2173" w:rsidRPr="000C1D81" w:rsidRDefault="001464C1" w:rsidP="001464C1">
                      <w:pPr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                                                         </w:t>
                      </w:r>
                      <w:r w:rsidR="000F2173" w:rsidRPr="000C1D81">
                        <w:rPr>
                          <w:b/>
                          <w:sz w:val="14"/>
                          <w:szCs w:val="14"/>
                        </w:rPr>
                        <w:t xml:space="preserve"> Chair</w:t>
                      </w:r>
                    </w:p>
                    <w:p w14:paraId="20FE2585" w14:textId="77777777" w:rsidR="00F84650" w:rsidRDefault="00F84650" w:rsidP="00F84650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Joseph Saxton</w:t>
                      </w:r>
                    </w:p>
                    <w:p w14:paraId="50F22945" w14:textId="77777777" w:rsidR="00F84650" w:rsidRDefault="00F84650" w:rsidP="00F84650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Colonial Pipeline Company</w:t>
                      </w:r>
                    </w:p>
                    <w:p w14:paraId="7526209E" w14:textId="77777777" w:rsidR="00F84650" w:rsidRDefault="00F84650" w:rsidP="00F84650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1089 Kings Highway</w:t>
                      </w:r>
                    </w:p>
                    <w:p w14:paraId="52BE4475" w14:textId="77777777" w:rsidR="00F84650" w:rsidRDefault="00F84650" w:rsidP="00F84650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West Deptford, NJ  08086</w:t>
                      </w:r>
                    </w:p>
                    <w:p w14:paraId="68552E78" w14:textId="77777777" w:rsidR="00F84650" w:rsidRDefault="00F84650" w:rsidP="00F84650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856-202-2202</w:t>
                      </w:r>
                    </w:p>
                    <w:p w14:paraId="26E49600" w14:textId="77777777" w:rsidR="00F84650" w:rsidRPr="0037184B" w:rsidRDefault="00000000" w:rsidP="00F84650">
                      <w:pPr>
                        <w:jc w:val="right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hyperlink r:id="rId15" w:history="1">
                        <w:r w:rsidR="00F84650" w:rsidRPr="0037184B">
                          <w:rPr>
                            <w:rStyle w:val="Hyperlink"/>
                            <w:b/>
                            <w:bCs/>
                            <w:sz w:val="14"/>
                            <w:szCs w:val="14"/>
                          </w:rPr>
                          <w:t>jsaxton@colpipe.com</w:t>
                        </w:r>
                      </w:hyperlink>
                    </w:p>
                    <w:p w14:paraId="1BB00099" w14:textId="77777777" w:rsidR="008F4E19" w:rsidRDefault="008F4E19" w:rsidP="007234D3">
                      <w:pPr>
                        <w:jc w:val="right"/>
                        <w:rPr>
                          <w:b/>
                          <w:color w:val="404040" w:themeColor="text1" w:themeTint="BF"/>
                          <w:sz w:val="14"/>
                          <w:szCs w:val="14"/>
                        </w:rPr>
                      </w:pPr>
                    </w:p>
                    <w:p w14:paraId="4EF2508C" w14:textId="584B15EB" w:rsidR="00925D9E" w:rsidRPr="000C1D81" w:rsidRDefault="00925D9E" w:rsidP="007234D3">
                      <w:pPr>
                        <w:jc w:val="right"/>
                        <w:rPr>
                          <w:b/>
                          <w:color w:val="404040" w:themeColor="text1" w:themeTint="BF"/>
                          <w:sz w:val="14"/>
                          <w:szCs w:val="14"/>
                        </w:rPr>
                      </w:pPr>
                      <w:r w:rsidRPr="000C1D81">
                        <w:rPr>
                          <w:b/>
                          <w:color w:val="404040" w:themeColor="text1" w:themeTint="BF"/>
                          <w:sz w:val="14"/>
                          <w:szCs w:val="14"/>
                        </w:rPr>
                        <w:t>Vice Chair</w:t>
                      </w:r>
                    </w:p>
                    <w:p w14:paraId="0C379FC4" w14:textId="598C8764" w:rsidR="00925D9E" w:rsidRPr="00196609" w:rsidRDefault="00925D9E" w:rsidP="007234D3">
                      <w:pPr>
                        <w:jc w:val="right"/>
                        <w:rPr>
                          <w:bCs/>
                          <w:color w:val="404040" w:themeColor="text1" w:themeTint="BF"/>
                          <w:sz w:val="14"/>
                          <w:szCs w:val="14"/>
                        </w:rPr>
                      </w:pPr>
                      <w:r w:rsidRPr="00196609">
                        <w:rPr>
                          <w:bCs/>
                          <w:color w:val="404040" w:themeColor="text1" w:themeTint="BF"/>
                          <w:sz w:val="14"/>
                          <w:szCs w:val="14"/>
                        </w:rPr>
                        <w:t>Laura Bauer</w:t>
                      </w:r>
                    </w:p>
                    <w:p w14:paraId="5D0F0AA3" w14:textId="1EE06B02" w:rsidR="00925D9E" w:rsidRDefault="00925D9E" w:rsidP="007234D3">
                      <w:pPr>
                        <w:jc w:val="right"/>
                        <w:rPr>
                          <w:b/>
                          <w:color w:val="404040" w:themeColor="text1" w:themeTint="BF"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sz w:val="14"/>
                          <w:szCs w:val="14"/>
                        </w:rPr>
                        <w:t>Farwest Corrosion</w:t>
                      </w:r>
                    </w:p>
                    <w:p w14:paraId="21C3BFC0" w14:textId="75A17CDA" w:rsidR="00925D9E" w:rsidRDefault="00925D9E" w:rsidP="007234D3">
                      <w:pPr>
                        <w:jc w:val="right"/>
                        <w:rPr>
                          <w:b/>
                          <w:color w:val="404040" w:themeColor="text1" w:themeTint="BF"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sz w:val="14"/>
                          <w:szCs w:val="14"/>
                        </w:rPr>
                        <w:t>6 Pheasant Run</w:t>
                      </w:r>
                    </w:p>
                    <w:p w14:paraId="3248362D" w14:textId="381D28E8" w:rsidR="00AF4A33" w:rsidRDefault="00925D9E" w:rsidP="001E639D">
                      <w:pPr>
                        <w:jc w:val="right"/>
                        <w:rPr>
                          <w:b/>
                          <w:color w:val="404040" w:themeColor="text1" w:themeTint="BF"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sz w:val="14"/>
                          <w:szCs w:val="14"/>
                        </w:rPr>
                        <w:t>Newtown,</w:t>
                      </w:r>
                      <w:r w:rsidR="00AF4A33">
                        <w:rPr>
                          <w:b/>
                          <w:color w:val="404040" w:themeColor="text1" w:themeTint="BF"/>
                          <w:sz w:val="14"/>
                          <w:szCs w:val="14"/>
                        </w:rPr>
                        <w:t xml:space="preserve"> PA 18940</w:t>
                      </w:r>
                      <w:r>
                        <w:rPr>
                          <w:b/>
                          <w:color w:val="404040" w:themeColor="text1" w:themeTint="BF"/>
                          <w:sz w:val="14"/>
                          <w:szCs w:val="14"/>
                        </w:rPr>
                        <w:t xml:space="preserve"> </w:t>
                      </w:r>
                      <w:hyperlink r:id="rId16" w:history="1">
                        <w:r w:rsidR="00AF4A33" w:rsidRPr="00BF76EF">
                          <w:rPr>
                            <w:rStyle w:val="Hyperlink"/>
                            <w:b/>
                            <w:sz w:val="14"/>
                            <w:szCs w:val="14"/>
                          </w:rPr>
                          <w:t>lbauer@farwestcorrosion.com</w:t>
                        </w:r>
                      </w:hyperlink>
                    </w:p>
                    <w:p w14:paraId="71585F01" w14:textId="668C5FE8" w:rsidR="00925D9E" w:rsidRDefault="001E639D" w:rsidP="001E639D">
                      <w:pPr>
                        <w:jc w:val="right"/>
                        <w:rPr>
                          <w:b/>
                          <w:color w:val="404040" w:themeColor="text1" w:themeTint="BF"/>
                          <w:sz w:val="14"/>
                          <w:szCs w:val="14"/>
                        </w:rPr>
                      </w:pPr>
                      <w:r w:rsidRPr="001E639D">
                        <w:t xml:space="preserve"> </w:t>
                      </w:r>
                    </w:p>
                    <w:p w14:paraId="0CFD1120" w14:textId="7D819E20" w:rsidR="007234D3" w:rsidRPr="000C1D81" w:rsidRDefault="00AF4A33" w:rsidP="00AF4A33">
                      <w:pPr>
                        <w:ind w:left="720"/>
                        <w:rPr>
                          <w:b/>
                          <w:color w:val="404040" w:themeColor="text1" w:themeTint="BF"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sz w:val="14"/>
                          <w:szCs w:val="14"/>
                        </w:rPr>
                        <w:t xml:space="preserve">          </w:t>
                      </w:r>
                      <w:r w:rsidR="007234D3" w:rsidRPr="000C1D81">
                        <w:rPr>
                          <w:b/>
                          <w:color w:val="404040" w:themeColor="text1" w:themeTint="BF"/>
                          <w:sz w:val="14"/>
                          <w:szCs w:val="14"/>
                        </w:rPr>
                        <w:t>Secretary/Treasurer</w:t>
                      </w:r>
                      <w:r w:rsidR="000C1D81">
                        <w:rPr>
                          <w:b/>
                          <w:color w:val="404040" w:themeColor="text1" w:themeTint="BF"/>
                          <w:sz w:val="14"/>
                          <w:szCs w:val="14"/>
                        </w:rPr>
                        <w:t xml:space="preserve"> &amp;</w:t>
                      </w:r>
                    </w:p>
                    <w:p w14:paraId="0C671300" w14:textId="65269051" w:rsidR="001E639D" w:rsidRDefault="00196609" w:rsidP="001E639D">
                      <w:pPr>
                        <w:jc w:val="center"/>
                        <w:rPr>
                          <w:b/>
                          <w:color w:val="404040" w:themeColor="text1" w:themeTint="BF"/>
                          <w:sz w:val="14"/>
                          <w:szCs w:val="14"/>
                        </w:rPr>
                      </w:pPr>
                      <w:r w:rsidRPr="000C1D81">
                        <w:rPr>
                          <w:b/>
                          <w:color w:val="404040" w:themeColor="text1" w:themeTint="BF"/>
                          <w:sz w:val="14"/>
                          <w:szCs w:val="14"/>
                        </w:rPr>
                        <w:t xml:space="preserve">                      </w:t>
                      </w:r>
                      <w:r w:rsidR="001E639D" w:rsidRPr="000C1D81">
                        <w:rPr>
                          <w:b/>
                          <w:color w:val="404040" w:themeColor="text1" w:themeTint="BF"/>
                          <w:sz w:val="14"/>
                          <w:szCs w:val="14"/>
                        </w:rPr>
                        <w:t>Career Development Chair</w:t>
                      </w:r>
                    </w:p>
                    <w:p w14:paraId="50D7A168" w14:textId="1DC116E6" w:rsidR="001464C1" w:rsidRPr="001464C1" w:rsidRDefault="001464C1" w:rsidP="001E639D">
                      <w:pPr>
                        <w:jc w:val="center"/>
                        <w:rPr>
                          <w:bCs/>
                          <w:color w:val="404040" w:themeColor="text1" w:themeTint="BF"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sz w:val="14"/>
                          <w:szCs w:val="14"/>
                        </w:rPr>
                        <w:t xml:space="preserve">                                            </w:t>
                      </w:r>
                      <w:r w:rsidRPr="001464C1">
                        <w:rPr>
                          <w:bCs/>
                          <w:color w:val="404040" w:themeColor="text1" w:themeTint="BF"/>
                          <w:sz w:val="14"/>
                          <w:szCs w:val="14"/>
                        </w:rPr>
                        <w:t>David Krause</w:t>
                      </w:r>
                    </w:p>
                    <w:p w14:paraId="67D91CAB" w14:textId="135C5CDD" w:rsidR="00F84650" w:rsidRPr="001464C1" w:rsidRDefault="001464C1" w:rsidP="001464C1">
                      <w:pPr>
                        <w:jc w:val="right"/>
                        <w:rPr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bCs/>
                          <w:sz w:val="14"/>
                          <w:szCs w:val="14"/>
                        </w:rPr>
                        <w:t>Krause And Associates, LLC</w:t>
                      </w:r>
                      <w:r w:rsidR="00F84650">
                        <w:rPr>
                          <w:sz w:val="14"/>
                          <w:szCs w:val="14"/>
                        </w:rPr>
                        <w:br/>
                        <w:t>4548 Greenfield Road</w:t>
                      </w:r>
                      <w:r w:rsidR="00F84650">
                        <w:rPr>
                          <w:sz w:val="14"/>
                          <w:szCs w:val="14"/>
                        </w:rPr>
                        <w:br/>
                        <w:t>Bethlehem, PA 18017</w:t>
                      </w:r>
                    </w:p>
                    <w:p w14:paraId="0F2DAEBB" w14:textId="77777777" w:rsidR="00F84650" w:rsidRDefault="00F84650" w:rsidP="00F8465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                                  Cell: 610-868-9352</w:t>
                      </w:r>
                    </w:p>
                    <w:p w14:paraId="6694F0E8" w14:textId="71FD728B" w:rsidR="00F84650" w:rsidRPr="0037184B" w:rsidRDefault="00196609" w:rsidP="00F84650">
                      <w:pPr>
                        <w:jc w:val="right"/>
                        <w:rPr>
                          <w:b/>
                          <w:bCs/>
                          <w:color w:val="0000FF"/>
                          <w:sz w:val="14"/>
                          <w:szCs w:val="14"/>
                        </w:rPr>
                      </w:pPr>
                      <w:r w:rsidRPr="00196609">
                        <w:rPr>
                          <w:b/>
                          <w:bCs/>
                          <w:color w:val="0000FF"/>
                          <w:sz w:val="14"/>
                          <w:szCs w:val="14"/>
                        </w:rPr>
                        <w:t>kcs2641@outlook.com</w:t>
                      </w:r>
                      <w:r w:rsidR="00F84650" w:rsidRPr="0037184B">
                        <w:rPr>
                          <w:b/>
                          <w:bCs/>
                          <w:color w:val="0000FF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3281D3F0" w14:textId="1B41B7BC" w:rsidR="000F2173" w:rsidRDefault="000F2173">
                      <w:pPr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39AC7B40" w14:textId="5281B34C" w:rsidR="000F2173" w:rsidRDefault="000F2173">
                      <w:pPr>
                        <w:jc w:val="right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Arrangements Chair</w:t>
                      </w:r>
                      <w:r w:rsidR="000C1D81">
                        <w:rPr>
                          <w:b/>
                          <w:sz w:val="14"/>
                          <w:szCs w:val="14"/>
                        </w:rPr>
                        <w:t xml:space="preserve"> &amp;</w:t>
                      </w:r>
                    </w:p>
                    <w:p w14:paraId="7E9786AD" w14:textId="35FBB9B3" w:rsidR="00196609" w:rsidRPr="00196609" w:rsidRDefault="00196609">
                      <w:pPr>
                        <w:jc w:val="right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196609">
                        <w:rPr>
                          <w:b/>
                          <w:bCs/>
                          <w:sz w:val="14"/>
                          <w:szCs w:val="14"/>
                        </w:rPr>
                        <w:t>Member at Large</w:t>
                      </w:r>
                    </w:p>
                    <w:p w14:paraId="290110A8" w14:textId="77777777" w:rsidR="000F2173" w:rsidRDefault="000F2173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George Krewson</w:t>
                      </w:r>
                    </w:p>
                    <w:p w14:paraId="28E8BEAC" w14:textId="77777777" w:rsidR="000F2173" w:rsidRDefault="000F2173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Matcor</w:t>
                      </w:r>
                    </w:p>
                    <w:p w14:paraId="03E78476" w14:textId="77777777" w:rsidR="000F2173" w:rsidRDefault="000F2173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101 Liberty Lane</w:t>
                      </w:r>
                    </w:p>
                    <w:p w14:paraId="63D14A47" w14:textId="77777777" w:rsidR="000F2173" w:rsidRDefault="000F2173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Chalfont, PA  18914</w:t>
                      </w:r>
                    </w:p>
                    <w:p w14:paraId="6F1B7476" w14:textId="77777777" w:rsidR="000F2173" w:rsidRDefault="000F2173">
                      <w:pPr>
                        <w:jc w:val="right"/>
                      </w:pPr>
                      <w:r>
                        <w:rPr>
                          <w:sz w:val="14"/>
                          <w:szCs w:val="14"/>
                        </w:rPr>
                        <w:t>Phone: 215-519-2175</w:t>
                      </w:r>
                    </w:p>
                    <w:p w14:paraId="0B4FB793" w14:textId="0AC91613" w:rsidR="000F2173" w:rsidRPr="0037184B" w:rsidRDefault="00000000">
                      <w:pPr>
                        <w:jc w:val="right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hyperlink r:id="rId17" w:history="1">
                        <w:r w:rsidR="008F4E19" w:rsidRPr="0037184B">
                          <w:rPr>
                            <w:rStyle w:val="Hyperlink"/>
                            <w:b/>
                            <w:bCs/>
                            <w:sz w:val="14"/>
                            <w:szCs w:val="14"/>
                          </w:rPr>
                          <w:t>gkrewson@matcor.com</w:t>
                        </w:r>
                      </w:hyperlink>
                      <w:r w:rsidR="000F2173" w:rsidRPr="0037184B">
                        <w:rPr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</w:p>
                    <w:p w14:paraId="0C423AAD" w14:textId="77777777" w:rsidR="000F2173" w:rsidRDefault="000F2173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63D1C222" w14:textId="703979CF" w:rsidR="000F2173" w:rsidRDefault="000F2173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Membership &amp; Awards Chair </w:t>
                      </w:r>
                    </w:p>
                    <w:p w14:paraId="0111708A" w14:textId="77777777" w:rsidR="000F2173" w:rsidRDefault="000F2173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Jack Wink</w:t>
                      </w:r>
                    </w:p>
                    <w:p w14:paraId="15171DFA" w14:textId="77777777" w:rsidR="00164786" w:rsidRDefault="00164786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Gas Utility Supply</w:t>
                      </w:r>
                    </w:p>
                    <w:p w14:paraId="32E5AA02" w14:textId="77777777" w:rsidR="000F2173" w:rsidRDefault="00164786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229</w:t>
                      </w:r>
                      <w:r w:rsidR="000F2173">
                        <w:rPr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</w:rPr>
                        <w:t>Tenby</w:t>
                      </w:r>
                      <w:r w:rsidR="000F2173">
                        <w:rPr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</w:rPr>
                        <w:t>Chase</w:t>
                      </w:r>
                      <w:r w:rsidR="000F2173">
                        <w:rPr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</w:rPr>
                        <w:t>Drive</w:t>
                      </w:r>
                    </w:p>
                    <w:p w14:paraId="2FB7D7D2" w14:textId="77777777" w:rsidR="000F2173" w:rsidRDefault="00164786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Delran</w:t>
                      </w:r>
                      <w:r w:rsidR="000F2173">
                        <w:rPr>
                          <w:sz w:val="14"/>
                          <w:szCs w:val="14"/>
                        </w:rPr>
                        <w:t xml:space="preserve">, </w:t>
                      </w:r>
                      <w:r>
                        <w:rPr>
                          <w:sz w:val="14"/>
                          <w:szCs w:val="14"/>
                        </w:rPr>
                        <w:t>NJ</w:t>
                      </w:r>
                      <w:r w:rsidR="000F2173">
                        <w:rPr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</w:rPr>
                        <w:t>08075</w:t>
                      </w:r>
                    </w:p>
                    <w:p w14:paraId="3ADF6141" w14:textId="0AAC5E83" w:rsidR="000F2173" w:rsidRDefault="000F2173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Phone:  </w:t>
                      </w:r>
                      <w:r w:rsidR="00563225">
                        <w:rPr>
                          <w:sz w:val="14"/>
                          <w:szCs w:val="14"/>
                        </w:rPr>
                        <w:t>215 880 9797</w:t>
                      </w:r>
                    </w:p>
                    <w:p w14:paraId="26A2C129" w14:textId="77777777" w:rsidR="002F6BFA" w:rsidRPr="0037184B" w:rsidRDefault="00000000" w:rsidP="002F6BFA">
                      <w:pPr>
                        <w:jc w:val="right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hyperlink r:id="rId18" w:history="1">
                        <w:r w:rsidR="002F6BFA" w:rsidRPr="0037184B">
                          <w:rPr>
                            <w:rStyle w:val="Hyperlink"/>
                            <w:b/>
                            <w:bCs/>
                            <w:sz w:val="14"/>
                            <w:szCs w:val="14"/>
                          </w:rPr>
                          <w:t>jack@gasutilitysupply.com</w:t>
                        </w:r>
                      </w:hyperlink>
                      <w:r w:rsidR="002F6BFA" w:rsidRPr="0037184B">
                        <w:rPr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</w:p>
                    <w:p w14:paraId="4CD90913" w14:textId="77777777" w:rsidR="000F2173" w:rsidRDefault="000F2173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</w:p>
                    <w:p w14:paraId="795648B3" w14:textId="77777777" w:rsidR="00C45CE3" w:rsidRDefault="00C45CE3">
                      <w:pPr>
                        <w:jc w:val="right"/>
                        <w:rPr>
                          <w:sz w:val="14"/>
                          <w:szCs w:val="14"/>
                          <w:lang w:val="fr-FR"/>
                        </w:rPr>
                      </w:pPr>
                    </w:p>
                    <w:p w14:paraId="6C1A351E" w14:textId="62200F47" w:rsidR="00510A6A" w:rsidRDefault="00510A6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7E1E1E" w14:textId="4A97DA9D" w:rsidR="00942E9D" w:rsidRDefault="00F959C1" w:rsidP="00F959C1">
      <w:pPr>
        <w:tabs>
          <w:tab w:val="left" w:pos="7920"/>
          <w:tab w:val="left" w:pos="8190"/>
        </w:tabs>
        <w:ind w:right="195"/>
        <w:jc w:val="center"/>
        <w:rPr>
          <w:b/>
          <w:bCs/>
        </w:rPr>
      </w:pPr>
      <w:r w:rsidRPr="00F959C1">
        <w:rPr>
          <w:b/>
          <w:bCs/>
        </w:rPr>
        <w:t>Meeting Minutes</w:t>
      </w:r>
    </w:p>
    <w:p w14:paraId="1F797912" w14:textId="2386731A" w:rsidR="00F959C1" w:rsidRDefault="00B2284F" w:rsidP="00F959C1">
      <w:pPr>
        <w:tabs>
          <w:tab w:val="left" w:pos="7920"/>
          <w:tab w:val="left" w:pos="8190"/>
        </w:tabs>
        <w:ind w:right="195"/>
        <w:jc w:val="center"/>
      </w:pPr>
      <w:r>
        <w:t xml:space="preserve">Joint </w:t>
      </w:r>
      <w:r w:rsidR="00F959C1">
        <w:t>AMPP</w:t>
      </w:r>
      <w:r>
        <w:t>/EPCC</w:t>
      </w:r>
      <w:r w:rsidR="00487BF3">
        <w:t xml:space="preserve"> Meeting</w:t>
      </w:r>
    </w:p>
    <w:p w14:paraId="02AC9F47" w14:textId="19CBF729" w:rsidR="00F959C1" w:rsidRDefault="00487BF3" w:rsidP="00487BF3">
      <w:pPr>
        <w:tabs>
          <w:tab w:val="left" w:pos="7920"/>
          <w:tab w:val="left" w:pos="8190"/>
        </w:tabs>
        <w:ind w:right="195"/>
      </w:pPr>
      <w:r>
        <w:t xml:space="preserve">                                                                Eldrid Fire Company</w:t>
      </w:r>
    </w:p>
    <w:p w14:paraId="520E41ED" w14:textId="77777777" w:rsidR="00487BF3" w:rsidRDefault="00487BF3" w:rsidP="00F959C1">
      <w:pPr>
        <w:tabs>
          <w:tab w:val="left" w:pos="7920"/>
          <w:tab w:val="left" w:pos="8190"/>
        </w:tabs>
        <w:ind w:right="195"/>
        <w:jc w:val="center"/>
      </w:pPr>
      <w:r>
        <w:t>5556 Warrensville Road</w:t>
      </w:r>
    </w:p>
    <w:p w14:paraId="0039CCE0" w14:textId="3CA0ED22" w:rsidR="00F959C1" w:rsidRDefault="00487BF3" w:rsidP="00F959C1">
      <w:pPr>
        <w:tabs>
          <w:tab w:val="left" w:pos="7920"/>
          <w:tab w:val="left" w:pos="8190"/>
        </w:tabs>
        <w:ind w:right="195"/>
        <w:jc w:val="center"/>
      </w:pPr>
      <w:r>
        <w:t>Montoursville</w:t>
      </w:r>
      <w:r w:rsidR="00F959C1">
        <w:t xml:space="preserve">, </w:t>
      </w:r>
      <w:r w:rsidR="003D0B09">
        <w:t>PA</w:t>
      </w:r>
    </w:p>
    <w:p w14:paraId="5CD539E7" w14:textId="62A48A73" w:rsidR="00F959C1" w:rsidRDefault="003D0B09" w:rsidP="00F959C1">
      <w:pPr>
        <w:tabs>
          <w:tab w:val="left" w:pos="7920"/>
          <w:tab w:val="left" w:pos="8190"/>
        </w:tabs>
        <w:ind w:right="195"/>
        <w:jc w:val="center"/>
      </w:pPr>
      <w:r>
        <w:t>2</w:t>
      </w:r>
      <w:r w:rsidR="00F959C1">
        <w:t>/</w:t>
      </w:r>
      <w:r w:rsidR="00487BF3">
        <w:t>25</w:t>
      </w:r>
      <w:r w:rsidR="00F959C1">
        <w:t>/2</w:t>
      </w:r>
      <w:r w:rsidR="003B75B7">
        <w:t>4</w:t>
      </w:r>
    </w:p>
    <w:p w14:paraId="3DEC2444" w14:textId="77777777" w:rsidR="00E2577C" w:rsidRDefault="00E2577C" w:rsidP="00F959C1">
      <w:pPr>
        <w:tabs>
          <w:tab w:val="left" w:pos="7920"/>
          <w:tab w:val="left" w:pos="8190"/>
        </w:tabs>
        <w:ind w:right="195"/>
      </w:pPr>
    </w:p>
    <w:p w14:paraId="251DF43A" w14:textId="19EEBC4B" w:rsidR="00F959C1" w:rsidRDefault="00F959C1" w:rsidP="00F959C1">
      <w:pPr>
        <w:tabs>
          <w:tab w:val="left" w:pos="7920"/>
          <w:tab w:val="left" w:pos="8190"/>
        </w:tabs>
        <w:ind w:right="195"/>
      </w:pPr>
      <w:r>
        <w:t xml:space="preserve">The </w:t>
      </w:r>
      <w:r w:rsidR="00B2284F">
        <w:t xml:space="preserve">AMPP </w:t>
      </w:r>
      <w:r>
        <w:t xml:space="preserve">meeting was called to order by </w:t>
      </w:r>
      <w:r w:rsidR="00487BF3">
        <w:t>Dave Krause</w:t>
      </w:r>
      <w:r>
        <w:t xml:space="preserve"> at </w:t>
      </w:r>
      <w:r w:rsidR="00487BF3">
        <w:t>10</w:t>
      </w:r>
      <w:r>
        <w:t>:0</w:t>
      </w:r>
      <w:r w:rsidR="00487BF3">
        <w:t>0</w:t>
      </w:r>
      <w:r>
        <w:t xml:space="preserve"> </w:t>
      </w:r>
      <w:r w:rsidR="00487BF3">
        <w:t>a</w:t>
      </w:r>
      <w:r>
        <w:t>m.</w:t>
      </w:r>
    </w:p>
    <w:p w14:paraId="6169E9BE" w14:textId="77777777" w:rsidR="00F959C1" w:rsidRDefault="00F959C1" w:rsidP="00F959C1">
      <w:pPr>
        <w:tabs>
          <w:tab w:val="left" w:pos="7920"/>
          <w:tab w:val="left" w:pos="8190"/>
        </w:tabs>
        <w:ind w:right="195"/>
      </w:pPr>
    </w:p>
    <w:p w14:paraId="499AB36B" w14:textId="77777777" w:rsidR="00487BF3" w:rsidRDefault="00F959C1" w:rsidP="00F959C1">
      <w:pPr>
        <w:tabs>
          <w:tab w:val="left" w:pos="7920"/>
          <w:tab w:val="left" w:pos="8190"/>
        </w:tabs>
        <w:ind w:right="195"/>
      </w:pPr>
      <w:r>
        <w:rPr>
          <w:b/>
          <w:bCs/>
        </w:rPr>
        <w:t xml:space="preserve">Meeting Attendees: </w:t>
      </w:r>
      <w:r>
        <w:t>George Krewson, Jack Wink,</w:t>
      </w:r>
      <w:r w:rsidR="00487BF3">
        <w:t xml:space="preserve"> </w:t>
      </w:r>
      <w:r>
        <w:t>Dav</w:t>
      </w:r>
      <w:r w:rsidR="003D0B09">
        <w:t>e</w:t>
      </w:r>
      <w:r>
        <w:t xml:space="preserve"> Krause</w:t>
      </w:r>
    </w:p>
    <w:p w14:paraId="7F65C14E" w14:textId="06CF5016" w:rsidR="003B75B7" w:rsidRDefault="003D0B09" w:rsidP="00F959C1">
      <w:pPr>
        <w:tabs>
          <w:tab w:val="left" w:pos="7920"/>
          <w:tab w:val="left" w:pos="8190"/>
        </w:tabs>
        <w:ind w:right="195"/>
      </w:pPr>
      <w:r>
        <w:t xml:space="preserve"> Emer Flounders, Paul Fallis</w:t>
      </w:r>
      <w:r w:rsidR="003B75B7">
        <w:t>, Walt Young</w:t>
      </w:r>
    </w:p>
    <w:p w14:paraId="53E6DA50" w14:textId="77777777" w:rsidR="00F959C1" w:rsidRDefault="00F959C1" w:rsidP="00F959C1">
      <w:pPr>
        <w:tabs>
          <w:tab w:val="left" w:pos="7920"/>
          <w:tab w:val="left" w:pos="8190"/>
        </w:tabs>
        <w:ind w:right="195"/>
      </w:pPr>
    </w:p>
    <w:p w14:paraId="764A442C" w14:textId="77777777" w:rsidR="00487BF3" w:rsidRDefault="00F959C1" w:rsidP="00F959C1">
      <w:pPr>
        <w:tabs>
          <w:tab w:val="left" w:pos="7920"/>
          <w:tab w:val="left" w:pos="8190"/>
        </w:tabs>
        <w:ind w:right="195"/>
      </w:pPr>
      <w:r>
        <w:rPr>
          <w:b/>
          <w:bCs/>
        </w:rPr>
        <w:t xml:space="preserve">Previous Meeting Minutes: </w:t>
      </w:r>
      <w:r w:rsidRPr="00F959C1">
        <w:t xml:space="preserve">Minutes from the </w:t>
      </w:r>
      <w:r w:rsidR="00487BF3">
        <w:t>February</w:t>
      </w:r>
      <w:r w:rsidRPr="00F959C1">
        <w:t xml:space="preserve"> </w:t>
      </w:r>
      <w:r w:rsidR="003B75B7">
        <w:t>0</w:t>
      </w:r>
      <w:r w:rsidR="00487BF3">
        <w:t>6</w:t>
      </w:r>
      <w:r w:rsidRPr="00F959C1">
        <w:t>, 202</w:t>
      </w:r>
      <w:r w:rsidR="00487BF3">
        <w:t>4</w:t>
      </w:r>
      <w:r w:rsidRPr="00F959C1">
        <w:t xml:space="preserve">, </w:t>
      </w:r>
    </w:p>
    <w:p w14:paraId="6C7BAAF3" w14:textId="1A263590" w:rsidR="00F959C1" w:rsidRDefault="00F959C1" w:rsidP="00F959C1">
      <w:pPr>
        <w:tabs>
          <w:tab w:val="left" w:pos="7920"/>
          <w:tab w:val="left" w:pos="8190"/>
        </w:tabs>
        <w:ind w:right="195"/>
        <w:rPr>
          <w:lang w:eastAsia="en-US"/>
        </w:rPr>
      </w:pPr>
      <w:r w:rsidRPr="00F959C1">
        <w:t>Chapter Meeting</w:t>
      </w:r>
      <w:r>
        <w:t xml:space="preserve"> </w:t>
      </w:r>
      <w:r>
        <w:rPr>
          <w:lang w:eastAsia="en-US"/>
        </w:rPr>
        <w:t>were moved to be accepted as written and approved.</w:t>
      </w:r>
    </w:p>
    <w:p w14:paraId="208EC643" w14:textId="77777777" w:rsidR="00F959C1" w:rsidRDefault="00F959C1" w:rsidP="00F959C1">
      <w:pPr>
        <w:tabs>
          <w:tab w:val="left" w:pos="7920"/>
          <w:tab w:val="left" w:pos="8190"/>
        </w:tabs>
        <w:ind w:right="195"/>
        <w:rPr>
          <w:lang w:eastAsia="en-US"/>
        </w:rPr>
      </w:pPr>
    </w:p>
    <w:p w14:paraId="654C51C8" w14:textId="337CFF7A" w:rsidR="003B75B7" w:rsidRDefault="00F959C1" w:rsidP="00F959C1">
      <w:pPr>
        <w:tabs>
          <w:tab w:val="left" w:pos="7920"/>
          <w:tab w:val="left" w:pos="8190"/>
        </w:tabs>
        <w:ind w:right="195"/>
        <w:rPr>
          <w:lang w:eastAsia="en-US"/>
        </w:rPr>
      </w:pPr>
      <w:r>
        <w:rPr>
          <w:b/>
          <w:bCs/>
          <w:lang w:eastAsia="en-US"/>
        </w:rPr>
        <w:t xml:space="preserve">Membership Report: </w:t>
      </w:r>
      <w:r w:rsidR="003B75B7" w:rsidRPr="003B75B7">
        <w:rPr>
          <w:lang w:eastAsia="en-US"/>
        </w:rPr>
        <w:t>Was submitted by</w:t>
      </w:r>
      <w:r w:rsidR="003B75B7">
        <w:rPr>
          <w:lang w:eastAsia="en-US"/>
        </w:rPr>
        <w:t xml:space="preserve"> </w:t>
      </w:r>
      <w:r w:rsidR="00487BF3">
        <w:rPr>
          <w:lang w:eastAsia="en-US"/>
        </w:rPr>
        <w:t>Jack Wink</w:t>
      </w:r>
      <w:r w:rsidR="003B75B7">
        <w:rPr>
          <w:lang w:eastAsia="en-US"/>
        </w:rPr>
        <w:t>. The Chapter has 4</w:t>
      </w:r>
      <w:r w:rsidR="00487BF3">
        <w:rPr>
          <w:lang w:eastAsia="en-US"/>
        </w:rPr>
        <w:t>97</w:t>
      </w:r>
    </w:p>
    <w:p w14:paraId="21754BD9" w14:textId="1209456F" w:rsidR="00F959C1" w:rsidRDefault="00487BF3" w:rsidP="00F959C1">
      <w:pPr>
        <w:tabs>
          <w:tab w:val="left" w:pos="7920"/>
          <w:tab w:val="left" w:pos="8190"/>
        </w:tabs>
        <w:ind w:right="195"/>
        <w:rPr>
          <w:lang w:eastAsia="en-US"/>
        </w:rPr>
      </w:pPr>
      <w:r>
        <w:rPr>
          <w:lang w:eastAsia="en-US"/>
        </w:rPr>
        <w:t>m</w:t>
      </w:r>
      <w:r w:rsidR="003B75B7">
        <w:rPr>
          <w:lang w:eastAsia="en-US"/>
        </w:rPr>
        <w:t xml:space="preserve">embers now and in the last report had </w:t>
      </w:r>
      <w:r>
        <w:rPr>
          <w:lang w:eastAsia="en-US"/>
        </w:rPr>
        <w:t>458</w:t>
      </w:r>
      <w:r w:rsidR="003B75B7">
        <w:rPr>
          <w:lang w:eastAsia="en-US"/>
        </w:rPr>
        <w:t xml:space="preserve"> members.</w:t>
      </w:r>
      <w:r w:rsidR="00F959C1">
        <w:rPr>
          <w:lang w:eastAsia="en-US"/>
        </w:rPr>
        <w:t xml:space="preserve"> </w:t>
      </w:r>
    </w:p>
    <w:p w14:paraId="59D7A94E" w14:textId="77777777" w:rsidR="00930913" w:rsidRDefault="00930913" w:rsidP="00F959C1">
      <w:pPr>
        <w:tabs>
          <w:tab w:val="left" w:pos="7920"/>
          <w:tab w:val="left" w:pos="8190"/>
        </w:tabs>
        <w:ind w:right="195"/>
        <w:rPr>
          <w:lang w:eastAsia="en-US"/>
        </w:rPr>
      </w:pPr>
    </w:p>
    <w:p w14:paraId="6330D1D1" w14:textId="59683057" w:rsidR="00A842E2" w:rsidRDefault="00930913" w:rsidP="00F959C1">
      <w:pPr>
        <w:tabs>
          <w:tab w:val="left" w:pos="7920"/>
          <w:tab w:val="left" w:pos="8190"/>
        </w:tabs>
        <w:ind w:right="195"/>
        <w:rPr>
          <w:lang w:eastAsia="en-US"/>
        </w:rPr>
      </w:pPr>
      <w:r w:rsidRPr="00930913">
        <w:rPr>
          <w:b/>
          <w:bCs/>
          <w:lang w:eastAsia="en-US"/>
        </w:rPr>
        <w:t xml:space="preserve">Treasurer’s </w:t>
      </w:r>
      <w:r>
        <w:rPr>
          <w:b/>
          <w:bCs/>
          <w:lang w:eastAsia="en-US"/>
        </w:rPr>
        <w:t xml:space="preserve">Report: </w:t>
      </w:r>
      <w:r w:rsidR="000A26D3" w:rsidRPr="000A26D3">
        <w:rPr>
          <w:lang w:eastAsia="en-US"/>
        </w:rPr>
        <w:t>Dave Krause</w:t>
      </w:r>
      <w:r w:rsidR="000A26D3">
        <w:rPr>
          <w:lang w:eastAsia="en-US"/>
        </w:rPr>
        <w:t xml:space="preserve"> reported a</w:t>
      </w:r>
      <w:r>
        <w:rPr>
          <w:lang w:eastAsia="en-US"/>
        </w:rPr>
        <w:t xml:space="preserve"> checking account balance of </w:t>
      </w:r>
    </w:p>
    <w:p w14:paraId="77FEFC28" w14:textId="75AADCC8" w:rsidR="00930913" w:rsidRDefault="00930913" w:rsidP="00F959C1">
      <w:pPr>
        <w:tabs>
          <w:tab w:val="left" w:pos="7920"/>
          <w:tab w:val="left" w:pos="8190"/>
        </w:tabs>
        <w:ind w:right="195"/>
        <w:rPr>
          <w:lang w:eastAsia="en-US"/>
        </w:rPr>
      </w:pPr>
      <w:r>
        <w:rPr>
          <w:lang w:eastAsia="en-US"/>
        </w:rPr>
        <w:t>$</w:t>
      </w:r>
      <w:r w:rsidR="003B75B7">
        <w:rPr>
          <w:lang w:eastAsia="en-US"/>
        </w:rPr>
        <w:t>10</w:t>
      </w:r>
      <w:r>
        <w:rPr>
          <w:lang w:eastAsia="en-US"/>
        </w:rPr>
        <w:t>,</w:t>
      </w:r>
      <w:r w:rsidR="00487BF3">
        <w:rPr>
          <w:lang w:eastAsia="en-US"/>
        </w:rPr>
        <w:t>091</w:t>
      </w:r>
      <w:r>
        <w:rPr>
          <w:lang w:eastAsia="en-US"/>
        </w:rPr>
        <w:t>.</w:t>
      </w:r>
      <w:r w:rsidR="00487BF3">
        <w:rPr>
          <w:lang w:eastAsia="en-US"/>
        </w:rPr>
        <w:t>24</w:t>
      </w:r>
      <w:r>
        <w:rPr>
          <w:lang w:eastAsia="en-US"/>
        </w:rPr>
        <w:t>,</w:t>
      </w:r>
      <w:r w:rsidR="00A842E2">
        <w:rPr>
          <w:lang w:eastAsia="en-US"/>
        </w:rPr>
        <w:t xml:space="preserve"> </w:t>
      </w:r>
      <w:r w:rsidR="003D0B09">
        <w:rPr>
          <w:lang w:eastAsia="en-US"/>
        </w:rPr>
        <w:t xml:space="preserve">as of </w:t>
      </w:r>
      <w:r w:rsidR="00487BF3">
        <w:rPr>
          <w:lang w:eastAsia="en-US"/>
        </w:rPr>
        <w:t>March</w:t>
      </w:r>
      <w:r>
        <w:rPr>
          <w:lang w:eastAsia="en-US"/>
        </w:rPr>
        <w:t xml:space="preserve"> 3</w:t>
      </w:r>
      <w:r w:rsidR="00926D68">
        <w:rPr>
          <w:lang w:eastAsia="en-US"/>
        </w:rPr>
        <w:t>1</w:t>
      </w:r>
      <w:r>
        <w:rPr>
          <w:lang w:eastAsia="en-US"/>
        </w:rPr>
        <w:t>, 202</w:t>
      </w:r>
      <w:r w:rsidR="00487BF3">
        <w:rPr>
          <w:lang w:eastAsia="en-US"/>
        </w:rPr>
        <w:t>5</w:t>
      </w:r>
      <w:r>
        <w:rPr>
          <w:lang w:eastAsia="en-US"/>
        </w:rPr>
        <w:t>.</w:t>
      </w:r>
    </w:p>
    <w:p w14:paraId="5F5C5754" w14:textId="77777777" w:rsidR="00926D68" w:rsidRDefault="00926D68" w:rsidP="00F959C1">
      <w:pPr>
        <w:tabs>
          <w:tab w:val="left" w:pos="7920"/>
          <w:tab w:val="left" w:pos="8190"/>
        </w:tabs>
        <w:ind w:right="195"/>
        <w:rPr>
          <w:lang w:eastAsia="en-US"/>
        </w:rPr>
      </w:pPr>
    </w:p>
    <w:p w14:paraId="336ABD6A" w14:textId="3F08541E" w:rsidR="00926D68" w:rsidRDefault="00926D68" w:rsidP="00F959C1">
      <w:pPr>
        <w:tabs>
          <w:tab w:val="left" w:pos="7920"/>
          <w:tab w:val="left" w:pos="8190"/>
        </w:tabs>
        <w:ind w:right="195"/>
        <w:rPr>
          <w:lang w:eastAsia="en-US"/>
        </w:rPr>
      </w:pPr>
      <w:r>
        <w:rPr>
          <w:b/>
          <w:bCs/>
          <w:lang w:eastAsia="en-US"/>
        </w:rPr>
        <w:t xml:space="preserve">Scholarship Report:  </w:t>
      </w:r>
      <w:r w:rsidRPr="00926D68">
        <w:rPr>
          <w:lang w:eastAsia="en-US"/>
        </w:rPr>
        <w:t xml:space="preserve">The chapter </w:t>
      </w:r>
      <w:r>
        <w:rPr>
          <w:lang w:eastAsia="en-US"/>
        </w:rPr>
        <w:t>scholarship committee reviewed 3 candidates</w:t>
      </w:r>
    </w:p>
    <w:p w14:paraId="5B4F7299" w14:textId="4A487E55" w:rsidR="00926D68" w:rsidRDefault="00926D68" w:rsidP="00F959C1">
      <w:pPr>
        <w:tabs>
          <w:tab w:val="left" w:pos="7920"/>
          <w:tab w:val="left" w:pos="8190"/>
        </w:tabs>
        <w:ind w:right="195"/>
        <w:rPr>
          <w:lang w:eastAsia="en-US"/>
        </w:rPr>
      </w:pPr>
      <w:r>
        <w:rPr>
          <w:lang w:eastAsia="en-US"/>
        </w:rPr>
        <w:t>for our scholarshi</w:t>
      </w:r>
      <w:r w:rsidR="00487BF3">
        <w:rPr>
          <w:lang w:eastAsia="en-US"/>
        </w:rPr>
        <w:t>p. A $3,000</w:t>
      </w:r>
      <w:r>
        <w:rPr>
          <w:lang w:eastAsia="en-US"/>
        </w:rPr>
        <w:t xml:space="preserve"> </w:t>
      </w:r>
      <w:r w:rsidR="00487BF3">
        <w:rPr>
          <w:lang w:eastAsia="en-US"/>
        </w:rPr>
        <w:t>scholarship was awarded to Prastuti Upadyay</w:t>
      </w:r>
    </w:p>
    <w:p w14:paraId="176BBCB1" w14:textId="2DCCCEDC" w:rsidR="00926D68" w:rsidRPr="00926D68" w:rsidRDefault="00A42477" w:rsidP="00F959C1">
      <w:pPr>
        <w:tabs>
          <w:tab w:val="left" w:pos="7920"/>
          <w:tab w:val="left" w:pos="8190"/>
        </w:tabs>
        <w:ind w:right="195"/>
        <w:rPr>
          <w:b/>
          <w:bCs/>
          <w:lang w:eastAsia="en-US"/>
        </w:rPr>
      </w:pPr>
      <w:r>
        <w:rPr>
          <w:lang w:eastAsia="en-US"/>
        </w:rPr>
        <w:t>an engineering student at Drexel University</w:t>
      </w:r>
      <w:r w:rsidR="00926D68">
        <w:rPr>
          <w:lang w:eastAsia="en-US"/>
        </w:rPr>
        <w:t>.</w:t>
      </w:r>
    </w:p>
    <w:p w14:paraId="2A854770" w14:textId="77777777" w:rsidR="00930913" w:rsidRDefault="00930913" w:rsidP="00F959C1">
      <w:pPr>
        <w:tabs>
          <w:tab w:val="left" w:pos="7920"/>
          <w:tab w:val="left" w:pos="8190"/>
        </w:tabs>
        <w:ind w:right="195"/>
        <w:rPr>
          <w:lang w:eastAsia="en-US"/>
        </w:rPr>
      </w:pPr>
    </w:p>
    <w:p w14:paraId="4936FD88" w14:textId="4BE388FA" w:rsidR="00A842E2" w:rsidRDefault="00930913" w:rsidP="00F959C1">
      <w:pPr>
        <w:tabs>
          <w:tab w:val="left" w:pos="7920"/>
          <w:tab w:val="left" w:pos="8190"/>
        </w:tabs>
        <w:ind w:right="195"/>
        <w:rPr>
          <w:lang w:eastAsia="en-US"/>
        </w:rPr>
      </w:pPr>
      <w:r>
        <w:rPr>
          <w:b/>
          <w:bCs/>
          <w:lang w:eastAsia="en-US"/>
        </w:rPr>
        <w:t xml:space="preserve">Liberty Bell Corrosion Course: </w:t>
      </w:r>
      <w:r w:rsidR="00A42477">
        <w:rPr>
          <w:lang w:eastAsia="en-US"/>
        </w:rPr>
        <w:t>T</w:t>
      </w:r>
      <w:r w:rsidR="00926D68">
        <w:rPr>
          <w:lang w:eastAsia="en-US"/>
        </w:rPr>
        <w:t>he 2</w:t>
      </w:r>
      <w:r>
        <w:rPr>
          <w:lang w:eastAsia="en-US"/>
        </w:rPr>
        <w:t>024 LBCC</w:t>
      </w:r>
      <w:r w:rsidR="00A42477">
        <w:rPr>
          <w:lang w:eastAsia="en-US"/>
        </w:rPr>
        <w:t xml:space="preserve"> was very successful. We </w:t>
      </w:r>
      <w:r>
        <w:rPr>
          <w:lang w:eastAsia="en-US"/>
        </w:rPr>
        <w:t xml:space="preserve"> </w:t>
      </w:r>
    </w:p>
    <w:p w14:paraId="2CC9521B" w14:textId="5CF9F292" w:rsidR="00A842E2" w:rsidRDefault="00A42477" w:rsidP="00F959C1">
      <w:pPr>
        <w:tabs>
          <w:tab w:val="left" w:pos="7920"/>
          <w:tab w:val="left" w:pos="8190"/>
        </w:tabs>
        <w:ind w:right="195"/>
        <w:rPr>
          <w:lang w:eastAsia="en-US"/>
        </w:rPr>
      </w:pPr>
      <w:r>
        <w:rPr>
          <w:lang w:eastAsia="en-US"/>
        </w:rPr>
        <w:t xml:space="preserve">had a nice week </w:t>
      </w:r>
      <w:r w:rsidR="003B6461">
        <w:rPr>
          <w:lang w:eastAsia="en-US"/>
        </w:rPr>
        <w:t>and great</w:t>
      </w:r>
      <w:r>
        <w:rPr>
          <w:lang w:eastAsia="en-US"/>
        </w:rPr>
        <w:t xml:space="preserve"> attendance</w:t>
      </w:r>
      <w:r w:rsidR="00926D68">
        <w:rPr>
          <w:lang w:eastAsia="en-US"/>
        </w:rPr>
        <w:t xml:space="preserve">. </w:t>
      </w:r>
      <w:r w:rsidR="000407C7">
        <w:rPr>
          <w:lang w:eastAsia="en-US"/>
        </w:rPr>
        <w:t xml:space="preserve"> </w:t>
      </w:r>
      <w:r w:rsidR="003B6461">
        <w:rPr>
          <w:lang w:eastAsia="en-US"/>
        </w:rPr>
        <w:t>The “High Performance Coatings for CP”</w:t>
      </w:r>
    </w:p>
    <w:p w14:paraId="70CD9342" w14:textId="771C6D93" w:rsidR="00A842E2" w:rsidRDefault="003B6461" w:rsidP="00F959C1">
      <w:pPr>
        <w:tabs>
          <w:tab w:val="left" w:pos="7920"/>
          <w:tab w:val="left" w:pos="8190"/>
        </w:tabs>
        <w:ind w:right="195"/>
        <w:rPr>
          <w:lang w:eastAsia="en-US"/>
        </w:rPr>
      </w:pPr>
      <w:r>
        <w:rPr>
          <w:lang w:eastAsia="en-US"/>
        </w:rPr>
        <w:t>course was introduced and successful.</w:t>
      </w:r>
    </w:p>
    <w:p w14:paraId="0F12B13A" w14:textId="77777777" w:rsidR="003B6461" w:rsidRDefault="003B6461" w:rsidP="00F959C1">
      <w:pPr>
        <w:tabs>
          <w:tab w:val="left" w:pos="7920"/>
          <w:tab w:val="left" w:pos="8190"/>
        </w:tabs>
        <w:ind w:right="195"/>
        <w:rPr>
          <w:lang w:eastAsia="en-US"/>
        </w:rPr>
      </w:pPr>
    </w:p>
    <w:p w14:paraId="28068E34" w14:textId="073452BA" w:rsidR="003B6461" w:rsidRDefault="003B6461" w:rsidP="00F959C1">
      <w:pPr>
        <w:tabs>
          <w:tab w:val="left" w:pos="7920"/>
          <w:tab w:val="left" w:pos="8190"/>
        </w:tabs>
        <w:ind w:right="195"/>
        <w:rPr>
          <w:lang w:eastAsia="en-US"/>
        </w:rPr>
      </w:pPr>
      <w:r>
        <w:rPr>
          <w:lang w:eastAsia="en-US"/>
        </w:rPr>
        <w:t xml:space="preserve">A meeting was conducted on 3/15/24 to discuss some changes that </w:t>
      </w:r>
      <w:r w:rsidR="008E2BF7">
        <w:rPr>
          <w:lang w:eastAsia="en-US"/>
        </w:rPr>
        <w:t>had been</w:t>
      </w:r>
      <w:r>
        <w:rPr>
          <w:lang w:eastAsia="en-US"/>
        </w:rPr>
        <w:t xml:space="preserve"> </w:t>
      </w:r>
    </w:p>
    <w:p w14:paraId="4DE9A33F" w14:textId="09D7394C" w:rsidR="009C3DC8" w:rsidRDefault="009C3DC8" w:rsidP="00F959C1">
      <w:pPr>
        <w:tabs>
          <w:tab w:val="left" w:pos="7920"/>
          <w:tab w:val="left" w:pos="8190"/>
        </w:tabs>
        <w:ind w:right="195"/>
        <w:rPr>
          <w:lang w:eastAsia="en-US"/>
        </w:rPr>
      </w:pPr>
      <w:r>
        <w:rPr>
          <w:lang w:eastAsia="en-US"/>
        </w:rPr>
        <w:t>d</w:t>
      </w:r>
      <w:r w:rsidR="003B6461">
        <w:rPr>
          <w:lang w:eastAsia="en-US"/>
        </w:rPr>
        <w:t>iscussed at the school and we will be twe</w:t>
      </w:r>
      <w:r>
        <w:rPr>
          <w:lang w:eastAsia="en-US"/>
        </w:rPr>
        <w:t>a</w:t>
      </w:r>
      <w:r w:rsidR="003B6461">
        <w:rPr>
          <w:lang w:eastAsia="en-US"/>
        </w:rPr>
        <w:t xml:space="preserve">king </w:t>
      </w:r>
      <w:r>
        <w:rPr>
          <w:lang w:eastAsia="en-US"/>
        </w:rPr>
        <w:t xml:space="preserve">a few things to improve </w:t>
      </w:r>
    </w:p>
    <w:p w14:paraId="1E0A6C67" w14:textId="77777777" w:rsidR="009C3DC8" w:rsidRDefault="009C3DC8" w:rsidP="00F959C1">
      <w:pPr>
        <w:tabs>
          <w:tab w:val="left" w:pos="7920"/>
          <w:tab w:val="left" w:pos="8190"/>
        </w:tabs>
        <w:ind w:right="195"/>
        <w:rPr>
          <w:lang w:eastAsia="en-US"/>
        </w:rPr>
      </w:pPr>
      <w:r>
        <w:rPr>
          <w:lang w:eastAsia="en-US"/>
        </w:rPr>
        <w:t>several aspects of the school in 2025.</w:t>
      </w:r>
    </w:p>
    <w:p w14:paraId="7E979AC3" w14:textId="77777777" w:rsidR="009C3DC8" w:rsidRDefault="009C3DC8" w:rsidP="00F959C1">
      <w:pPr>
        <w:tabs>
          <w:tab w:val="left" w:pos="7920"/>
          <w:tab w:val="left" w:pos="8190"/>
        </w:tabs>
        <w:ind w:right="195"/>
        <w:rPr>
          <w:lang w:eastAsia="en-US"/>
        </w:rPr>
      </w:pPr>
    </w:p>
    <w:p w14:paraId="6F57C779" w14:textId="77777777" w:rsidR="009C3DC8" w:rsidRDefault="009C3DC8" w:rsidP="00F959C1">
      <w:pPr>
        <w:tabs>
          <w:tab w:val="left" w:pos="7920"/>
          <w:tab w:val="left" w:pos="8190"/>
        </w:tabs>
        <w:ind w:right="195"/>
        <w:rPr>
          <w:lang w:eastAsia="en-US"/>
        </w:rPr>
      </w:pPr>
      <w:r>
        <w:rPr>
          <w:lang w:eastAsia="en-US"/>
        </w:rPr>
        <w:t xml:space="preserve">The 2025 LBCC will be conducted February 5-6, at the Normandy Farm </w:t>
      </w:r>
    </w:p>
    <w:p w14:paraId="41DB7D97" w14:textId="6DF29013" w:rsidR="004E699C" w:rsidRDefault="009C3DC8" w:rsidP="00F959C1">
      <w:pPr>
        <w:tabs>
          <w:tab w:val="left" w:pos="7920"/>
          <w:tab w:val="left" w:pos="8190"/>
        </w:tabs>
        <w:ind w:right="195"/>
        <w:rPr>
          <w:lang w:eastAsia="en-US"/>
        </w:rPr>
      </w:pPr>
      <w:r>
        <w:rPr>
          <w:lang w:eastAsia="en-US"/>
        </w:rPr>
        <w:t xml:space="preserve">Hotel and Conference Center. </w:t>
      </w:r>
      <w:r w:rsidR="003B6461">
        <w:rPr>
          <w:lang w:eastAsia="en-US"/>
        </w:rPr>
        <w:t xml:space="preserve"> </w:t>
      </w:r>
    </w:p>
    <w:p w14:paraId="3DF31EC7" w14:textId="77777777" w:rsidR="004E699C" w:rsidRDefault="004E699C" w:rsidP="004E699C">
      <w:pPr>
        <w:tabs>
          <w:tab w:val="left" w:pos="7920"/>
          <w:tab w:val="left" w:pos="8190"/>
        </w:tabs>
        <w:ind w:right="195"/>
        <w:rPr>
          <w:b/>
          <w:bCs/>
          <w:lang w:eastAsia="en-US"/>
        </w:rPr>
      </w:pPr>
    </w:p>
    <w:p w14:paraId="5128DF46" w14:textId="77777777" w:rsidR="004E699C" w:rsidRDefault="004E699C" w:rsidP="004E699C">
      <w:pPr>
        <w:tabs>
          <w:tab w:val="left" w:pos="7920"/>
          <w:tab w:val="left" w:pos="8190"/>
        </w:tabs>
        <w:ind w:right="195"/>
        <w:rPr>
          <w:b/>
          <w:bCs/>
          <w:lang w:eastAsia="en-US"/>
        </w:rPr>
      </w:pPr>
    </w:p>
    <w:p w14:paraId="144958EA" w14:textId="77777777" w:rsidR="00A54737" w:rsidRDefault="00A54737" w:rsidP="004E699C">
      <w:pPr>
        <w:tabs>
          <w:tab w:val="left" w:pos="7920"/>
          <w:tab w:val="left" w:pos="8190"/>
        </w:tabs>
        <w:ind w:right="195"/>
        <w:rPr>
          <w:b/>
          <w:bCs/>
          <w:lang w:eastAsia="en-US"/>
        </w:rPr>
      </w:pPr>
    </w:p>
    <w:p w14:paraId="51614D37" w14:textId="77777777" w:rsidR="00A54737" w:rsidRDefault="00A54737" w:rsidP="004E699C">
      <w:pPr>
        <w:tabs>
          <w:tab w:val="left" w:pos="7920"/>
          <w:tab w:val="left" w:pos="8190"/>
        </w:tabs>
        <w:ind w:right="195"/>
        <w:rPr>
          <w:b/>
          <w:bCs/>
          <w:lang w:eastAsia="en-US"/>
        </w:rPr>
      </w:pPr>
    </w:p>
    <w:p w14:paraId="0093BE10" w14:textId="2198A343" w:rsidR="004E699C" w:rsidRDefault="004E699C" w:rsidP="004E699C">
      <w:pPr>
        <w:tabs>
          <w:tab w:val="left" w:pos="7920"/>
          <w:tab w:val="left" w:pos="8190"/>
        </w:tabs>
        <w:ind w:right="195"/>
        <w:rPr>
          <w:lang w:eastAsia="en-US"/>
        </w:rPr>
      </w:pPr>
      <w:r w:rsidRPr="004E699C">
        <w:rPr>
          <w:b/>
          <w:bCs/>
          <w:lang w:eastAsia="en-US"/>
        </w:rPr>
        <w:lastRenderedPageBreak/>
        <w:t>New Business</w:t>
      </w:r>
      <w:r>
        <w:rPr>
          <w:lang w:eastAsia="en-US"/>
        </w:rPr>
        <w:t xml:space="preserve">: </w:t>
      </w:r>
      <w:r w:rsidR="00AA75B5">
        <w:rPr>
          <w:lang w:eastAsia="en-US"/>
        </w:rPr>
        <w:t xml:space="preserve">Prior to this meeting Paul Fallis solicited the Board of Directors </w:t>
      </w:r>
    </w:p>
    <w:p w14:paraId="05CD6C80" w14:textId="609C4E40" w:rsidR="00AA75B5" w:rsidRDefault="00AA75B5" w:rsidP="004E699C">
      <w:pPr>
        <w:tabs>
          <w:tab w:val="left" w:pos="7920"/>
          <w:tab w:val="left" w:pos="8190"/>
        </w:tabs>
        <w:ind w:right="195"/>
        <w:rPr>
          <w:lang w:eastAsia="en-US"/>
        </w:rPr>
      </w:pPr>
      <w:r>
        <w:rPr>
          <w:lang w:eastAsia="en-US"/>
        </w:rPr>
        <w:t xml:space="preserve">about the possibility of the Philadelphia AMPP Chapter supporting the New </w:t>
      </w:r>
    </w:p>
    <w:p w14:paraId="3CE74584" w14:textId="57BE04ED" w:rsidR="00AA75B5" w:rsidRDefault="00AA75B5" w:rsidP="004E699C">
      <w:pPr>
        <w:tabs>
          <w:tab w:val="left" w:pos="7920"/>
          <w:tab w:val="left" w:pos="8190"/>
        </w:tabs>
        <w:ind w:right="195"/>
        <w:rPr>
          <w:lang w:eastAsia="en-US"/>
        </w:rPr>
      </w:pPr>
      <w:r>
        <w:rPr>
          <w:lang w:eastAsia="en-US"/>
        </w:rPr>
        <w:t>Jersey Corrosion Committee by financing the cost of their website.</w:t>
      </w:r>
    </w:p>
    <w:p w14:paraId="53622E19" w14:textId="77777777" w:rsidR="00AA75B5" w:rsidRDefault="00AA75B5" w:rsidP="004E699C">
      <w:pPr>
        <w:tabs>
          <w:tab w:val="left" w:pos="7920"/>
          <w:tab w:val="left" w:pos="8190"/>
        </w:tabs>
        <w:ind w:right="195"/>
        <w:rPr>
          <w:lang w:eastAsia="en-US"/>
        </w:rPr>
      </w:pPr>
    </w:p>
    <w:p w14:paraId="2FF2A174" w14:textId="346D9BED" w:rsidR="00AA75B5" w:rsidRDefault="00AA75B5" w:rsidP="004E699C">
      <w:pPr>
        <w:tabs>
          <w:tab w:val="left" w:pos="7920"/>
          <w:tab w:val="left" w:pos="8190"/>
        </w:tabs>
        <w:ind w:right="195"/>
        <w:rPr>
          <w:lang w:eastAsia="en-US"/>
        </w:rPr>
      </w:pPr>
      <w:r>
        <w:rPr>
          <w:lang w:eastAsia="en-US"/>
        </w:rPr>
        <w:t>Before the business meeting the AMPP Chapter members present at this meeting</w:t>
      </w:r>
    </w:p>
    <w:p w14:paraId="648CBF2B" w14:textId="6E24F840" w:rsidR="00AA75B5" w:rsidRDefault="00AA75B5" w:rsidP="004E699C">
      <w:pPr>
        <w:tabs>
          <w:tab w:val="left" w:pos="7920"/>
          <w:tab w:val="left" w:pos="8190"/>
        </w:tabs>
        <w:ind w:right="195"/>
        <w:rPr>
          <w:lang w:eastAsia="en-US"/>
        </w:rPr>
      </w:pPr>
      <w:r>
        <w:rPr>
          <w:lang w:eastAsia="en-US"/>
        </w:rPr>
        <w:t>conducted an impromp</w:t>
      </w:r>
      <w:r w:rsidR="00651303">
        <w:rPr>
          <w:lang w:eastAsia="en-US"/>
        </w:rPr>
        <w:t>tu discussion of this issue. After discussing,</w:t>
      </w:r>
    </w:p>
    <w:p w14:paraId="19C4F382" w14:textId="56CAD857" w:rsidR="00651303" w:rsidRDefault="00651303" w:rsidP="00651303">
      <w:pPr>
        <w:pStyle w:val="ListParagraph"/>
        <w:numPr>
          <w:ilvl w:val="0"/>
          <w:numId w:val="4"/>
        </w:numPr>
        <w:tabs>
          <w:tab w:val="left" w:pos="7920"/>
          <w:tab w:val="left" w:pos="8190"/>
        </w:tabs>
        <w:ind w:right="195"/>
        <w:rPr>
          <w:lang w:eastAsia="en-US"/>
        </w:rPr>
      </w:pPr>
      <w:r>
        <w:rPr>
          <w:lang w:eastAsia="en-US"/>
        </w:rPr>
        <w:t>Estimated cost of both EPCC and NJCC</w:t>
      </w:r>
    </w:p>
    <w:p w14:paraId="58FBC135" w14:textId="2D262285" w:rsidR="00651303" w:rsidRDefault="00651303" w:rsidP="00651303">
      <w:pPr>
        <w:pStyle w:val="ListParagraph"/>
        <w:numPr>
          <w:ilvl w:val="0"/>
          <w:numId w:val="4"/>
        </w:numPr>
        <w:tabs>
          <w:tab w:val="left" w:pos="7920"/>
          <w:tab w:val="left" w:pos="8190"/>
        </w:tabs>
        <w:ind w:right="195"/>
        <w:rPr>
          <w:lang w:eastAsia="en-US"/>
        </w:rPr>
      </w:pPr>
      <w:r>
        <w:rPr>
          <w:lang w:eastAsia="en-US"/>
        </w:rPr>
        <w:t>Pros and cons of the chapter supporting their websites</w:t>
      </w:r>
    </w:p>
    <w:p w14:paraId="46E221D0" w14:textId="3E677648" w:rsidR="00651303" w:rsidRDefault="00651303" w:rsidP="00651303">
      <w:pPr>
        <w:pStyle w:val="ListParagraph"/>
        <w:numPr>
          <w:ilvl w:val="0"/>
          <w:numId w:val="4"/>
        </w:numPr>
        <w:tabs>
          <w:tab w:val="left" w:pos="7920"/>
          <w:tab w:val="left" w:pos="8190"/>
        </w:tabs>
        <w:ind w:right="195"/>
        <w:rPr>
          <w:lang w:eastAsia="en-US"/>
        </w:rPr>
      </w:pPr>
      <w:r>
        <w:rPr>
          <w:lang w:eastAsia="en-US"/>
        </w:rPr>
        <w:t>Issues that the committees will have trying to do their own financing</w:t>
      </w:r>
    </w:p>
    <w:p w14:paraId="5D300985" w14:textId="15ABFAF9" w:rsidR="00651303" w:rsidRDefault="00651303" w:rsidP="00651303">
      <w:pPr>
        <w:tabs>
          <w:tab w:val="left" w:pos="7920"/>
          <w:tab w:val="left" w:pos="8190"/>
        </w:tabs>
        <w:ind w:right="195"/>
        <w:rPr>
          <w:lang w:eastAsia="en-US"/>
        </w:rPr>
      </w:pPr>
      <w:r>
        <w:rPr>
          <w:lang w:eastAsia="en-US"/>
        </w:rPr>
        <w:t>It was decided to discuss this issue further at the chapter June Planning Meeting.</w:t>
      </w:r>
    </w:p>
    <w:p w14:paraId="78A9CA5D" w14:textId="77777777" w:rsidR="004E699C" w:rsidRDefault="004E699C" w:rsidP="004E699C">
      <w:pPr>
        <w:tabs>
          <w:tab w:val="left" w:pos="7920"/>
          <w:tab w:val="left" w:pos="8190"/>
        </w:tabs>
        <w:ind w:right="195"/>
        <w:rPr>
          <w:lang w:eastAsia="en-US"/>
        </w:rPr>
      </w:pPr>
    </w:p>
    <w:p w14:paraId="1023C02F" w14:textId="4E43A2C8" w:rsidR="00E2577C" w:rsidRPr="00E2577C" w:rsidRDefault="00E2577C" w:rsidP="00F959C1">
      <w:pPr>
        <w:tabs>
          <w:tab w:val="left" w:pos="7920"/>
          <w:tab w:val="left" w:pos="8190"/>
        </w:tabs>
        <w:ind w:right="195"/>
        <w:rPr>
          <w:lang w:eastAsia="en-US"/>
        </w:rPr>
      </w:pPr>
      <w:r>
        <w:rPr>
          <w:b/>
          <w:bCs/>
          <w:lang w:eastAsia="en-US"/>
        </w:rPr>
        <w:t>Old Business:</w:t>
      </w:r>
      <w:r>
        <w:rPr>
          <w:lang w:eastAsia="en-US"/>
        </w:rPr>
        <w:t xml:space="preserve"> There was no Old Business discussed at this meeting.</w:t>
      </w:r>
    </w:p>
    <w:p w14:paraId="1B02318B" w14:textId="1B988FEF" w:rsidR="00930913" w:rsidRPr="00930913" w:rsidRDefault="00930913" w:rsidP="00F959C1">
      <w:pPr>
        <w:tabs>
          <w:tab w:val="left" w:pos="7920"/>
          <w:tab w:val="left" w:pos="8190"/>
        </w:tabs>
        <w:ind w:right="195"/>
        <w:rPr>
          <w:lang w:eastAsia="en-US"/>
        </w:rPr>
      </w:pPr>
      <w:r>
        <w:rPr>
          <w:lang w:eastAsia="en-US"/>
        </w:rPr>
        <w:t xml:space="preserve"> </w:t>
      </w:r>
    </w:p>
    <w:p w14:paraId="1B0F689E" w14:textId="23F1545F" w:rsidR="00E2577C" w:rsidRDefault="00E2577C">
      <w:pPr>
        <w:tabs>
          <w:tab w:val="left" w:pos="7920"/>
        </w:tabs>
        <w:ind w:right="3150"/>
        <w:rPr>
          <w:b/>
          <w:bCs/>
        </w:rPr>
      </w:pPr>
      <w:r>
        <w:rPr>
          <w:b/>
          <w:bCs/>
        </w:rPr>
        <w:t>Future Meetings of Interest:</w:t>
      </w:r>
    </w:p>
    <w:p w14:paraId="6769B44D" w14:textId="77777777" w:rsidR="00E2577C" w:rsidRDefault="00E2577C">
      <w:pPr>
        <w:tabs>
          <w:tab w:val="left" w:pos="7920"/>
        </w:tabs>
        <w:ind w:right="3150"/>
        <w:rPr>
          <w:b/>
          <w:bCs/>
        </w:rPr>
      </w:pPr>
    </w:p>
    <w:p w14:paraId="35E95F3C" w14:textId="2A66F680" w:rsidR="00FA37D8" w:rsidRPr="00FA37D8" w:rsidRDefault="00FA37D8" w:rsidP="00FA37D8">
      <w:pPr>
        <w:pStyle w:val="ListParagraph"/>
        <w:numPr>
          <w:ilvl w:val="0"/>
          <w:numId w:val="2"/>
        </w:numPr>
        <w:tabs>
          <w:tab w:val="left" w:pos="7920"/>
        </w:tabs>
        <w:ind w:right="3150"/>
        <w:rPr>
          <w:b/>
          <w:bCs/>
        </w:rPr>
      </w:pPr>
      <w:r>
        <w:t>May 7-9, 2024, Appalachian Underground Corrosion Short Course</w:t>
      </w:r>
    </w:p>
    <w:p w14:paraId="0D14A3CB" w14:textId="39A6D892" w:rsidR="00FA37D8" w:rsidRDefault="00FA37D8" w:rsidP="00FA37D8">
      <w:pPr>
        <w:pStyle w:val="ListParagraph"/>
        <w:tabs>
          <w:tab w:val="left" w:pos="7920"/>
        </w:tabs>
        <w:ind w:right="3150"/>
      </w:pPr>
      <w:r>
        <w:t>In Morgantown, WV.</w:t>
      </w:r>
    </w:p>
    <w:p w14:paraId="778E5D2A" w14:textId="02DEC09F" w:rsidR="006E550D" w:rsidRDefault="006E550D" w:rsidP="006E550D">
      <w:pPr>
        <w:pStyle w:val="ListParagraph"/>
        <w:numPr>
          <w:ilvl w:val="0"/>
          <w:numId w:val="2"/>
        </w:numPr>
        <w:tabs>
          <w:tab w:val="left" w:pos="7920"/>
        </w:tabs>
        <w:ind w:right="3150"/>
      </w:pPr>
      <w:r>
        <w:t xml:space="preserve">May 20-23, 2024, Southeastern Corrosion Short Course in </w:t>
      </w:r>
    </w:p>
    <w:p w14:paraId="56F5CD40" w14:textId="7271759F" w:rsidR="006E550D" w:rsidRDefault="006E550D" w:rsidP="006E550D">
      <w:pPr>
        <w:pStyle w:val="ListParagraph"/>
        <w:tabs>
          <w:tab w:val="left" w:pos="7920"/>
        </w:tabs>
        <w:ind w:right="3150"/>
      </w:pPr>
      <w:r>
        <w:t>Kennesaw, Georgia</w:t>
      </w:r>
    </w:p>
    <w:p w14:paraId="6BF69184" w14:textId="5434A4E5" w:rsidR="00651303" w:rsidRDefault="00651303" w:rsidP="00651303">
      <w:pPr>
        <w:pStyle w:val="ListParagraph"/>
        <w:numPr>
          <w:ilvl w:val="0"/>
          <w:numId w:val="2"/>
        </w:numPr>
        <w:tabs>
          <w:tab w:val="left" w:pos="7920"/>
        </w:tabs>
        <w:ind w:right="3150"/>
      </w:pPr>
      <w:r>
        <w:t>June chapter planning meeting</w:t>
      </w:r>
      <w:r w:rsidR="00B2284F">
        <w:t xml:space="preserve"> at Normandy Farm, date</w:t>
      </w:r>
      <w:r>
        <w:t xml:space="preserve"> TBD</w:t>
      </w:r>
    </w:p>
    <w:p w14:paraId="31C8204C" w14:textId="402D5E7E" w:rsidR="00651303" w:rsidRDefault="00651303" w:rsidP="00651303">
      <w:pPr>
        <w:pStyle w:val="ListParagraph"/>
        <w:numPr>
          <w:ilvl w:val="0"/>
          <w:numId w:val="2"/>
        </w:numPr>
        <w:tabs>
          <w:tab w:val="left" w:pos="7920"/>
        </w:tabs>
        <w:ind w:right="3150"/>
      </w:pPr>
      <w:r>
        <w:t>September joint AMPP/EPCC meeting</w:t>
      </w:r>
      <w:r w:rsidR="00B2284F">
        <w:t>, date</w:t>
      </w:r>
      <w:r>
        <w:t xml:space="preserve"> </w:t>
      </w:r>
      <w:r w:rsidR="00B2284F">
        <w:t>and location</w:t>
      </w:r>
      <w:r>
        <w:t>TBD</w:t>
      </w:r>
    </w:p>
    <w:p w14:paraId="3362749D" w14:textId="70970FE9" w:rsidR="00651303" w:rsidRDefault="00651303" w:rsidP="00651303">
      <w:pPr>
        <w:pStyle w:val="ListParagraph"/>
        <w:numPr>
          <w:ilvl w:val="0"/>
          <w:numId w:val="2"/>
        </w:numPr>
        <w:tabs>
          <w:tab w:val="left" w:pos="7920"/>
        </w:tabs>
        <w:ind w:right="3150"/>
      </w:pPr>
      <w:r>
        <w:t>October 4-6, 2024 Eastern Area Conference in Grand Rapids, MI</w:t>
      </w:r>
    </w:p>
    <w:p w14:paraId="46DC064E" w14:textId="19C55F5D" w:rsidR="00B2284F" w:rsidRDefault="00B2284F" w:rsidP="00651303">
      <w:pPr>
        <w:pStyle w:val="ListParagraph"/>
        <w:numPr>
          <w:ilvl w:val="0"/>
          <w:numId w:val="2"/>
        </w:numPr>
        <w:tabs>
          <w:tab w:val="left" w:pos="7920"/>
        </w:tabs>
        <w:ind w:right="3150"/>
      </w:pPr>
      <w:r>
        <w:t xml:space="preserve">December AMPP Chapter Holiday meeting, date TBD </w:t>
      </w:r>
    </w:p>
    <w:p w14:paraId="301319EE" w14:textId="1A61E7E6" w:rsidR="00B2284F" w:rsidRDefault="00B2284F" w:rsidP="00651303">
      <w:pPr>
        <w:pStyle w:val="ListParagraph"/>
        <w:numPr>
          <w:ilvl w:val="0"/>
          <w:numId w:val="2"/>
        </w:numPr>
        <w:tabs>
          <w:tab w:val="left" w:pos="7920"/>
        </w:tabs>
        <w:ind w:right="3150"/>
      </w:pPr>
      <w:r>
        <w:t>February 5-6, 2025 Liberty Bell Corrosion Course</w:t>
      </w:r>
    </w:p>
    <w:p w14:paraId="55C7C260" w14:textId="75B0F3A3" w:rsidR="00B2284F" w:rsidRDefault="00B2284F" w:rsidP="00651303">
      <w:pPr>
        <w:pStyle w:val="ListParagraph"/>
        <w:numPr>
          <w:ilvl w:val="0"/>
          <w:numId w:val="2"/>
        </w:numPr>
        <w:tabs>
          <w:tab w:val="left" w:pos="7920"/>
        </w:tabs>
        <w:ind w:right="3150"/>
      </w:pPr>
      <w:r>
        <w:t>April 6-10, 2025 AMPP Annual Conference, Nashville, TN</w:t>
      </w:r>
    </w:p>
    <w:p w14:paraId="3852AE3D" w14:textId="77777777" w:rsidR="00FA37D8" w:rsidRDefault="00FA37D8" w:rsidP="00FA37D8">
      <w:pPr>
        <w:pStyle w:val="ListParagraph"/>
        <w:tabs>
          <w:tab w:val="left" w:pos="7920"/>
        </w:tabs>
        <w:ind w:right="3150"/>
      </w:pPr>
    </w:p>
    <w:p w14:paraId="49588A1B" w14:textId="25E7C455" w:rsidR="00FA37D8" w:rsidRDefault="00FA37D8" w:rsidP="00FA37D8">
      <w:pPr>
        <w:tabs>
          <w:tab w:val="left" w:pos="7920"/>
        </w:tabs>
        <w:ind w:right="3150"/>
        <w:jc w:val="both"/>
      </w:pPr>
      <w:r>
        <w:rPr>
          <w:b/>
          <w:bCs/>
        </w:rPr>
        <w:t xml:space="preserve">Meeting Adjournment:  </w:t>
      </w:r>
      <w:r>
        <w:t xml:space="preserve">The </w:t>
      </w:r>
      <w:r w:rsidR="00B2284F">
        <w:t xml:space="preserve">AMPP </w:t>
      </w:r>
      <w:r>
        <w:t xml:space="preserve">meeting was adjourned at </w:t>
      </w:r>
      <w:r w:rsidR="00B2284F">
        <w:t>10</w:t>
      </w:r>
      <w:r>
        <w:t>:</w:t>
      </w:r>
      <w:r w:rsidR="00A54737">
        <w:t>45</w:t>
      </w:r>
      <w:r>
        <w:t xml:space="preserve"> </w:t>
      </w:r>
      <w:r w:rsidR="00B2284F">
        <w:t>a</w:t>
      </w:r>
      <w:r>
        <w:t>m.</w:t>
      </w:r>
    </w:p>
    <w:p w14:paraId="55C19BED" w14:textId="77777777" w:rsidR="00B2284F" w:rsidRDefault="00B2284F" w:rsidP="00FA37D8">
      <w:pPr>
        <w:tabs>
          <w:tab w:val="left" w:pos="7920"/>
        </w:tabs>
        <w:ind w:right="3150"/>
        <w:jc w:val="both"/>
      </w:pPr>
    </w:p>
    <w:p w14:paraId="3D317E03" w14:textId="77777777" w:rsidR="000A26D3" w:rsidRDefault="00B2284F" w:rsidP="00FA37D8">
      <w:pPr>
        <w:tabs>
          <w:tab w:val="left" w:pos="7920"/>
        </w:tabs>
        <w:ind w:right="3150"/>
        <w:jc w:val="both"/>
      </w:pPr>
      <w:r>
        <w:t>A meeting of the EPCC followed our chapter meeting</w:t>
      </w:r>
      <w:r w:rsidR="000A26D3">
        <w:t>.</w:t>
      </w:r>
    </w:p>
    <w:p w14:paraId="5A446D8B" w14:textId="77777777" w:rsidR="000A26D3" w:rsidRDefault="000A26D3" w:rsidP="00FA37D8">
      <w:pPr>
        <w:tabs>
          <w:tab w:val="left" w:pos="7920"/>
        </w:tabs>
        <w:ind w:right="3150"/>
        <w:jc w:val="both"/>
      </w:pPr>
    </w:p>
    <w:p w14:paraId="150A8D74" w14:textId="6F7E45B0" w:rsidR="00B2284F" w:rsidRDefault="000A26D3" w:rsidP="00FA37D8">
      <w:pPr>
        <w:tabs>
          <w:tab w:val="left" w:pos="7920"/>
        </w:tabs>
        <w:ind w:right="3150"/>
        <w:jc w:val="both"/>
      </w:pPr>
      <w:r>
        <w:t>T</w:t>
      </w:r>
      <w:r w:rsidR="00B2284F">
        <w:t xml:space="preserve">he committee meeting was followed </w:t>
      </w:r>
      <w:r>
        <w:t>by a round table type discussion moderated by Paul Fallis about step and touch potentials and decoupling personnel from metal facilities that could cause injury to them.</w:t>
      </w:r>
    </w:p>
    <w:p w14:paraId="2DC3FB42" w14:textId="77777777" w:rsidR="000A26D3" w:rsidRDefault="000A26D3" w:rsidP="00FA37D8">
      <w:pPr>
        <w:tabs>
          <w:tab w:val="left" w:pos="7920"/>
        </w:tabs>
        <w:ind w:right="3150"/>
        <w:jc w:val="both"/>
      </w:pPr>
    </w:p>
    <w:p w14:paraId="375E1795" w14:textId="116937B4" w:rsidR="000A26D3" w:rsidRDefault="000A26D3" w:rsidP="00FA37D8">
      <w:pPr>
        <w:tabs>
          <w:tab w:val="left" w:pos="7920"/>
        </w:tabs>
        <w:ind w:right="3150"/>
        <w:jc w:val="both"/>
      </w:pPr>
      <w:r>
        <w:t xml:space="preserve">This program was </w:t>
      </w:r>
      <w:r w:rsidR="008E2BF7">
        <w:t>followed</w:t>
      </w:r>
      <w:r>
        <w:t xml:space="preserve"> with a luncheon provided by the Philly Chapter of AMPP.</w:t>
      </w:r>
    </w:p>
    <w:p w14:paraId="266BE63A" w14:textId="77777777" w:rsidR="00FA37D8" w:rsidRDefault="00FA37D8" w:rsidP="00FA37D8">
      <w:pPr>
        <w:tabs>
          <w:tab w:val="left" w:pos="7920"/>
        </w:tabs>
        <w:ind w:right="3150"/>
        <w:jc w:val="both"/>
      </w:pPr>
    </w:p>
    <w:p w14:paraId="11779AA8" w14:textId="77777777" w:rsidR="00FA37D8" w:rsidRDefault="00FA37D8" w:rsidP="00FA37D8">
      <w:pPr>
        <w:tabs>
          <w:tab w:val="left" w:pos="7920"/>
        </w:tabs>
        <w:ind w:right="3150"/>
        <w:jc w:val="both"/>
      </w:pPr>
    </w:p>
    <w:p w14:paraId="022F6638" w14:textId="2145EF8D" w:rsidR="00FA37D8" w:rsidRDefault="00FA37D8" w:rsidP="00FA37D8">
      <w:pPr>
        <w:tabs>
          <w:tab w:val="left" w:pos="7920"/>
        </w:tabs>
        <w:ind w:right="3150"/>
        <w:jc w:val="both"/>
      </w:pPr>
      <w:r>
        <w:t>Respectfully Submitted,</w:t>
      </w:r>
    </w:p>
    <w:p w14:paraId="104218D0" w14:textId="77777777" w:rsidR="00FA37D8" w:rsidRDefault="00FA37D8" w:rsidP="00FA37D8">
      <w:pPr>
        <w:tabs>
          <w:tab w:val="left" w:pos="7920"/>
        </w:tabs>
        <w:ind w:right="3150"/>
        <w:jc w:val="both"/>
      </w:pPr>
    </w:p>
    <w:p w14:paraId="2443EC29" w14:textId="7364AE74" w:rsidR="00FA37D8" w:rsidRPr="00FA37D8" w:rsidRDefault="00FA37D8" w:rsidP="00FA37D8">
      <w:pPr>
        <w:tabs>
          <w:tab w:val="left" w:pos="7920"/>
        </w:tabs>
        <w:ind w:right="3150"/>
        <w:jc w:val="both"/>
        <w:rPr>
          <w:rFonts w:ascii="Lucida Handwriting" w:hAnsi="Lucida Handwriting"/>
        </w:rPr>
      </w:pPr>
      <w:r>
        <w:rPr>
          <w:rFonts w:ascii="Lucida Handwriting" w:hAnsi="Lucida Handwriting"/>
        </w:rPr>
        <w:t>David Krause</w:t>
      </w:r>
    </w:p>
    <w:p w14:paraId="60564B8C" w14:textId="392D41D3" w:rsidR="00942E9D" w:rsidRDefault="00942E9D">
      <w:pPr>
        <w:tabs>
          <w:tab w:val="left" w:pos="7920"/>
        </w:tabs>
        <w:ind w:right="3150"/>
      </w:pPr>
      <w:r>
        <w:tab/>
      </w:r>
    </w:p>
    <w:sectPr w:rsidR="00942E9D" w:rsidSect="00CE3D4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547" w:bottom="547" w:left="634" w:header="144" w:footer="7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A0BB7" w14:textId="77777777" w:rsidR="00CE3D43" w:rsidRDefault="00CE3D43">
      <w:r>
        <w:separator/>
      </w:r>
    </w:p>
  </w:endnote>
  <w:endnote w:type="continuationSeparator" w:id="0">
    <w:p w14:paraId="71A7F46C" w14:textId="77777777" w:rsidR="00CE3D43" w:rsidRDefault="00CE3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gnatur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45A8F" w14:textId="77777777" w:rsidR="00113E3D" w:rsidRDefault="00113E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7915F" w14:textId="1D86F429" w:rsidR="000F2173" w:rsidRDefault="00113E3D">
    <w:pPr>
      <w:pStyle w:val="Footer"/>
      <w:rPr>
        <w:sz w:val="18"/>
        <w:szCs w:val="18"/>
      </w:rPr>
    </w:pPr>
    <w:r>
      <w:rPr>
        <w:b/>
        <w:sz w:val="18"/>
        <w:szCs w:val="18"/>
      </w:rPr>
      <w:t>AMPP</w:t>
    </w:r>
    <w:r w:rsidR="000F2173">
      <w:rPr>
        <w:b/>
        <w:sz w:val="18"/>
        <w:szCs w:val="18"/>
      </w:rPr>
      <w:t xml:space="preserve"> Headquarters</w:t>
    </w:r>
  </w:p>
  <w:p w14:paraId="6780E717" w14:textId="77777777" w:rsidR="000F2173" w:rsidRDefault="00062796">
    <w:pPr>
      <w:pStyle w:val="Footer"/>
    </w:pPr>
    <w:r>
      <w:rPr>
        <w:sz w:val="18"/>
        <w:szCs w:val="18"/>
      </w:rPr>
      <w:t>15835</w:t>
    </w:r>
    <w:r w:rsidR="000F2173">
      <w:rPr>
        <w:sz w:val="18"/>
        <w:szCs w:val="18"/>
      </w:rPr>
      <w:t xml:space="preserve"> </w:t>
    </w:r>
    <w:r>
      <w:rPr>
        <w:sz w:val="18"/>
        <w:szCs w:val="18"/>
      </w:rPr>
      <w:t>Park Ten Place</w:t>
    </w:r>
    <w:r w:rsidR="000F2173">
      <w:rPr>
        <w:sz w:val="18"/>
        <w:szCs w:val="18"/>
      </w:rPr>
      <w:t>, Houston, TX 77084</w:t>
    </w:r>
  </w:p>
  <w:p w14:paraId="572E47AD" w14:textId="2A8D0FA2" w:rsidR="00C65F61" w:rsidRDefault="00A4154F" w:rsidP="00C65F61">
    <w:pPr>
      <w:pStyle w:val="Footer"/>
      <w:rPr>
        <w:i/>
        <w:sz w:val="16"/>
        <w:szCs w:val="16"/>
      </w:rPr>
    </w:pPr>
    <w:r>
      <w:rPr>
        <w:noProof/>
        <w:lang w:eastAsia="en-US"/>
      </w:rPr>
      <mc:AlternateContent>
        <mc:Choice Requires="wps">
          <w:drawing>
            <wp:anchor distT="0" distB="0" distL="114935" distR="114935" simplePos="0" relativeHeight="251657216" behindDoc="1" locked="0" layoutInCell="1" allowOverlap="1" wp14:anchorId="56451A92" wp14:editId="341931F9">
              <wp:simplePos x="0" y="0"/>
              <wp:positionH relativeFrom="column">
                <wp:posOffset>-1415415</wp:posOffset>
              </wp:positionH>
              <wp:positionV relativeFrom="paragraph">
                <wp:posOffset>103505</wp:posOffset>
              </wp:positionV>
              <wp:extent cx="2049145" cy="2965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9145" cy="2965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D5A69D" w14:textId="77777777" w:rsidR="000F2173" w:rsidRDefault="000F2173"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 www.nace.org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451A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-111.45pt;margin-top:8.15pt;width:161.35pt;height:23.35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" stroked="f">
              <v:fill opacity="0"/>
              <v:textbox inset="0,0,0,0">
                <w:txbxContent>
                  <w:p w14:paraId="18D5A69D" w14:textId="77777777" w:rsidR="000F2173" w:rsidRDefault="000F2173">
                    <w:r>
                      <w:rPr>
                        <w:b/>
                        <w:sz w:val="20"/>
                        <w:szCs w:val="20"/>
                      </w:rPr>
                      <w:t xml:space="preserve"> www.nace.org</w:t>
                    </w:r>
                  </w:p>
                </w:txbxContent>
              </v:textbox>
            </v:shape>
          </w:pict>
        </mc:Fallback>
      </mc:AlternateContent>
    </w:r>
    <w:r w:rsidR="000F2173">
      <w:rPr>
        <w:sz w:val="18"/>
        <w:szCs w:val="18"/>
      </w:rPr>
      <w:t>281</w:t>
    </w:r>
    <w:r w:rsidR="00113E3D">
      <w:rPr>
        <w:sz w:val="18"/>
        <w:szCs w:val="18"/>
      </w:rPr>
      <w:t>-</w:t>
    </w:r>
    <w:r w:rsidR="000F2173">
      <w:rPr>
        <w:sz w:val="18"/>
        <w:szCs w:val="18"/>
      </w:rPr>
      <w:t>228</w:t>
    </w:r>
    <w:r w:rsidR="00113E3D">
      <w:rPr>
        <w:sz w:val="18"/>
        <w:szCs w:val="18"/>
      </w:rPr>
      <w:t>-</w:t>
    </w:r>
    <w:r w:rsidR="000F2173">
      <w:rPr>
        <w:sz w:val="18"/>
        <w:szCs w:val="18"/>
      </w:rPr>
      <w:t>62</w:t>
    </w:r>
    <w:r w:rsidR="00062796">
      <w:rPr>
        <w:sz w:val="18"/>
        <w:szCs w:val="18"/>
      </w:rPr>
      <w:t xml:space="preserve">50 </w:t>
    </w:r>
    <w:hyperlink r:id="rId1" w:history="1">
      <w:r w:rsidR="00062796" w:rsidRPr="00DF26BD">
        <w:rPr>
          <w:rStyle w:val="Hyperlink"/>
          <w:sz w:val="18"/>
          <w:szCs w:val="18"/>
        </w:rPr>
        <w:t>www.nace.org</w:t>
      </w:r>
    </w:hyperlink>
    <w:r w:rsidR="00062796">
      <w:rPr>
        <w:sz w:val="18"/>
        <w:szCs w:val="18"/>
      </w:rPr>
      <w:t xml:space="preserve">       </w:t>
    </w:r>
    <w:r w:rsidR="000F2173">
      <w:rPr>
        <w:i/>
        <w:sz w:val="16"/>
        <w:szCs w:val="16"/>
      </w:rPr>
      <w:t xml:space="preserve">              </w:t>
    </w:r>
    <w:r w:rsidR="00C65F61">
      <w:rPr>
        <w:i/>
        <w:sz w:val="16"/>
        <w:szCs w:val="16"/>
      </w:rPr>
      <w:tab/>
    </w:r>
    <w:r w:rsidR="00C65F61">
      <w:rPr>
        <w:i/>
        <w:sz w:val="16"/>
        <w:szCs w:val="16"/>
      </w:rPr>
      <w:tab/>
      <w:t xml:space="preserve">      </w:t>
    </w:r>
    <w:r w:rsidR="000F2173">
      <w:rPr>
        <w:i/>
        <w:sz w:val="16"/>
        <w:szCs w:val="16"/>
      </w:rPr>
      <w:t xml:space="preserve">       </w:t>
    </w:r>
    <w:r w:rsidR="00C65F61">
      <w:rPr>
        <w:i/>
        <w:sz w:val="16"/>
        <w:szCs w:val="16"/>
      </w:rPr>
      <w:t xml:space="preserve">      </w:t>
    </w:r>
  </w:p>
  <w:p w14:paraId="2580AE63" w14:textId="77777777" w:rsidR="000F2173" w:rsidRDefault="00C65F61" w:rsidP="00C65F61">
    <w:pPr>
      <w:pStyle w:val="Footer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   </w:t>
    </w:r>
    <w:r w:rsidR="000F2173">
      <w:rPr>
        <w:i/>
        <w:sz w:val="16"/>
        <w:szCs w:val="16"/>
      </w:rPr>
      <w:t>Leaders in Corrosion Control Technology</w:t>
    </w:r>
  </w:p>
  <w:p w14:paraId="54AECD14" w14:textId="77777777" w:rsidR="000F2173" w:rsidRDefault="000F2173">
    <w:pPr>
      <w:pStyle w:val="Footer"/>
      <w:ind w:left="450"/>
      <w:jc w:val="right"/>
    </w:pPr>
    <w:r>
      <w:rPr>
        <w:sz w:val="18"/>
        <w:szCs w:val="18"/>
      </w:rPr>
      <w:t xml:space="preserve">                                                                                                 </w:t>
    </w:r>
    <w:r>
      <w:rPr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DB6B3" w14:textId="77777777" w:rsidR="00113E3D" w:rsidRDefault="00113E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AB32A" w14:textId="77777777" w:rsidR="00CE3D43" w:rsidRDefault="00CE3D43">
      <w:r>
        <w:separator/>
      </w:r>
    </w:p>
  </w:footnote>
  <w:footnote w:type="continuationSeparator" w:id="0">
    <w:p w14:paraId="062A0E7F" w14:textId="77777777" w:rsidR="00CE3D43" w:rsidRDefault="00CE3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8871D" w14:textId="77777777" w:rsidR="00113E3D" w:rsidRDefault="00113E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D6FED" w14:textId="0CF4FF25" w:rsidR="000F2173" w:rsidRDefault="000D4658">
    <w:pPr>
      <w:pStyle w:val="Header"/>
      <w:jc w:val="right"/>
    </w:pPr>
    <w:r>
      <w:rPr>
        <w:noProof/>
        <w:lang w:eastAsia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666E14C" wp14:editId="3DD1DF86">
              <wp:simplePos x="0" y="0"/>
              <wp:positionH relativeFrom="column">
                <wp:posOffset>521335</wp:posOffset>
              </wp:positionH>
              <wp:positionV relativeFrom="paragraph">
                <wp:posOffset>196215</wp:posOffset>
              </wp:positionV>
              <wp:extent cx="1104900" cy="11049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9CDDCE" w14:textId="6DDA524F" w:rsidR="004737BE" w:rsidRDefault="004737BE">
                          <w:r>
                            <w:rPr>
                              <w:sz w:val="20"/>
                              <w:szCs w:val="20"/>
                            </w:rPr>
                            <w:object w:dxaOrig="1680" w:dyaOrig="1830" w14:anchorId="7F81800F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84pt;height:91.5pt" fillcolor="window">
                                <v:imagedata r:id="rId1" o:title="" croptop="-418f" cropbottom="-418f" cropleft="-416f" cropright="-416f"/>
                              </v:shape>
                              <o:OLEObject Type="Embed" ProgID="WPDraw30.Drawing" ShapeID="_x0000_i1026" DrawAspect="Content" ObjectID="_1775634242" r:id="rId2">
                                <o:FieldCodes>\* MERGEFORMAT</o:FieldCodes>
                              </o:OLEObject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66E14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1.05pt;margin-top:15.45pt;width:87pt;height:87pt;z-index:25166028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" stroked="f">
              <v:textbox>
                <w:txbxContent>
                  <w:p w14:paraId="559CDDCE" w14:textId="6DDA524F" w:rsidR="004737BE" w:rsidRDefault="004737BE">
                    <w:r>
                      <w:rPr>
                        <w:sz w:val="20"/>
                        <w:szCs w:val="20"/>
                      </w:rPr>
                      <w:object w:dxaOrig="1680" w:dyaOrig="1830" w14:anchorId="7F81800F">
                        <v:shape id="_x0000_i1026" type="#_x0000_t75" style="width:84pt;height:91.5pt" fillcolor="window">
                          <v:imagedata r:id="rId1" o:title="" croptop="-418f" cropbottom="-418f" cropleft="-416f" cropright="-416f"/>
                        </v:shape>
                        <o:OLEObject Type="Embed" ProgID="WPDraw30.Drawing" ShapeID="_x0000_i1026" DrawAspect="Content" ObjectID="_1775634242" r:id="rId3">
                          <o:FieldCodes>\* MERGEFORMAT</o:FieldCodes>
                        </o:OLEObject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24EF6">
      <w:rPr>
        <w:noProof/>
        <w:lang w:eastAsia="en-US"/>
      </w:rPr>
      <w:drawing>
        <wp:inline distT="0" distB="0" distL="0" distR="0" wp14:anchorId="7F30C942" wp14:editId="28DFB4DA">
          <wp:extent cx="4164965" cy="1593850"/>
          <wp:effectExtent l="0" t="0" r="6985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4965" cy="159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154F">
      <w:rPr>
        <w:noProof/>
        <w:lang w:eastAsia="en-US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718B45B5" wp14:editId="7BE0A57F">
              <wp:simplePos x="0" y="0"/>
              <wp:positionH relativeFrom="column">
                <wp:posOffset>-55880</wp:posOffset>
              </wp:positionH>
              <wp:positionV relativeFrom="paragraph">
                <wp:posOffset>0</wp:posOffset>
              </wp:positionV>
              <wp:extent cx="1363345" cy="17278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3345" cy="1727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8E31D4" w14:textId="77777777" w:rsidR="000F2173" w:rsidRDefault="000F217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8B45B5" id="_x0000_s1028" type="#_x0000_t202" style="position:absolute;left:0;text-align:left;margin-left:-4.4pt;margin-top:0;width:107.35pt;height:136.0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" stroked="f">
              <v:textbox inset="0,0,0,0">
                <w:txbxContent>
                  <w:p w14:paraId="798E31D4" w14:textId="77777777" w:rsidR="000F2173" w:rsidRDefault="000F2173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FC302" w14:textId="77777777" w:rsidR="00113E3D" w:rsidRDefault="00113E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97E34FA"/>
    <w:multiLevelType w:val="hybridMultilevel"/>
    <w:tmpl w:val="BACCCD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90A721A"/>
    <w:multiLevelType w:val="hybridMultilevel"/>
    <w:tmpl w:val="E94ED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C45E3"/>
    <w:multiLevelType w:val="hybridMultilevel"/>
    <w:tmpl w:val="B1B62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384699">
    <w:abstractNumId w:val="0"/>
  </w:num>
  <w:num w:numId="2" w16cid:durableId="778305818">
    <w:abstractNumId w:val="2"/>
  </w:num>
  <w:num w:numId="3" w16cid:durableId="1846285865">
    <w:abstractNumId w:val="1"/>
  </w:num>
  <w:num w:numId="4" w16cid:durableId="20231204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822"/>
    <w:rsid w:val="000036EC"/>
    <w:rsid w:val="00016957"/>
    <w:rsid w:val="00020C52"/>
    <w:rsid w:val="000304A7"/>
    <w:rsid w:val="000407C7"/>
    <w:rsid w:val="00062796"/>
    <w:rsid w:val="000655A4"/>
    <w:rsid w:val="000A0465"/>
    <w:rsid w:val="000A26D3"/>
    <w:rsid w:val="000A6216"/>
    <w:rsid w:val="000C1D81"/>
    <w:rsid w:val="000C2616"/>
    <w:rsid w:val="000D4658"/>
    <w:rsid w:val="000F2173"/>
    <w:rsid w:val="00113E3D"/>
    <w:rsid w:val="00122BEF"/>
    <w:rsid w:val="0013462E"/>
    <w:rsid w:val="001464C1"/>
    <w:rsid w:val="00164786"/>
    <w:rsid w:val="00196609"/>
    <w:rsid w:val="001E08EA"/>
    <w:rsid w:val="001E639D"/>
    <w:rsid w:val="00292682"/>
    <w:rsid w:val="002F064F"/>
    <w:rsid w:val="002F4FEC"/>
    <w:rsid w:val="002F6BFA"/>
    <w:rsid w:val="00310466"/>
    <w:rsid w:val="00314B42"/>
    <w:rsid w:val="00341238"/>
    <w:rsid w:val="0037071A"/>
    <w:rsid w:val="0037184B"/>
    <w:rsid w:val="003B6461"/>
    <w:rsid w:val="003B75B7"/>
    <w:rsid w:val="003D0B09"/>
    <w:rsid w:val="003D47BB"/>
    <w:rsid w:val="00416147"/>
    <w:rsid w:val="0044050B"/>
    <w:rsid w:val="004610A6"/>
    <w:rsid w:val="004652BF"/>
    <w:rsid w:val="004737BE"/>
    <w:rsid w:val="00487BF3"/>
    <w:rsid w:val="004B3B86"/>
    <w:rsid w:val="004E699C"/>
    <w:rsid w:val="00510A6A"/>
    <w:rsid w:val="0052475F"/>
    <w:rsid w:val="00535D79"/>
    <w:rsid w:val="00561B13"/>
    <w:rsid w:val="00563225"/>
    <w:rsid w:val="005C05A8"/>
    <w:rsid w:val="00617091"/>
    <w:rsid w:val="0062661C"/>
    <w:rsid w:val="00635F65"/>
    <w:rsid w:val="00651303"/>
    <w:rsid w:val="00662CB0"/>
    <w:rsid w:val="00676468"/>
    <w:rsid w:val="006A604C"/>
    <w:rsid w:val="006C2031"/>
    <w:rsid w:val="006E550D"/>
    <w:rsid w:val="00705AAC"/>
    <w:rsid w:val="007234D3"/>
    <w:rsid w:val="00730199"/>
    <w:rsid w:val="0073687C"/>
    <w:rsid w:val="00737822"/>
    <w:rsid w:val="00765A36"/>
    <w:rsid w:val="007A3B66"/>
    <w:rsid w:val="007B62BD"/>
    <w:rsid w:val="0083413E"/>
    <w:rsid w:val="00884779"/>
    <w:rsid w:val="0089219D"/>
    <w:rsid w:val="00894166"/>
    <w:rsid w:val="008E2BF7"/>
    <w:rsid w:val="008F288D"/>
    <w:rsid w:val="008F4E19"/>
    <w:rsid w:val="008F72E1"/>
    <w:rsid w:val="00925D9E"/>
    <w:rsid w:val="00926D68"/>
    <w:rsid w:val="00930913"/>
    <w:rsid w:val="0093128F"/>
    <w:rsid w:val="00942E9D"/>
    <w:rsid w:val="009841DD"/>
    <w:rsid w:val="009A361F"/>
    <w:rsid w:val="009A54B2"/>
    <w:rsid w:val="009C185E"/>
    <w:rsid w:val="009C3DC8"/>
    <w:rsid w:val="00A13381"/>
    <w:rsid w:val="00A4154F"/>
    <w:rsid w:val="00A42477"/>
    <w:rsid w:val="00A541B6"/>
    <w:rsid w:val="00A54737"/>
    <w:rsid w:val="00A62D2D"/>
    <w:rsid w:val="00A842E2"/>
    <w:rsid w:val="00A96283"/>
    <w:rsid w:val="00AA75B5"/>
    <w:rsid w:val="00AB4373"/>
    <w:rsid w:val="00AC22D1"/>
    <w:rsid w:val="00AD5828"/>
    <w:rsid w:val="00AF4A33"/>
    <w:rsid w:val="00B106B2"/>
    <w:rsid w:val="00B2284F"/>
    <w:rsid w:val="00B300DC"/>
    <w:rsid w:val="00B54397"/>
    <w:rsid w:val="00B67D63"/>
    <w:rsid w:val="00B8587D"/>
    <w:rsid w:val="00B86F7B"/>
    <w:rsid w:val="00B9164B"/>
    <w:rsid w:val="00B95FD5"/>
    <w:rsid w:val="00BB111D"/>
    <w:rsid w:val="00BC06C5"/>
    <w:rsid w:val="00BF41B7"/>
    <w:rsid w:val="00BF7E53"/>
    <w:rsid w:val="00C016C8"/>
    <w:rsid w:val="00C15B82"/>
    <w:rsid w:val="00C42BD2"/>
    <w:rsid w:val="00C45CE3"/>
    <w:rsid w:val="00C55228"/>
    <w:rsid w:val="00C65F61"/>
    <w:rsid w:val="00C82F6D"/>
    <w:rsid w:val="00CE3D43"/>
    <w:rsid w:val="00D145CE"/>
    <w:rsid w:val="00D26956"/>
    <w:rsid w:val="00D35E35"/>
    <w:rsid w:val="00D5620D"/>
    <w:rsid w:val="00D776EF"/>
    <w:rsid w:val="00D86451"/>
    <w:rsid w:val="00E02C0C"/>
    <w:rsid w:val="00E2577C"/>
    <w:rsid w:val="00E82E44"/>
    <w:rsid w:val="00E942B8"/>
    <w:rsid w:val="00EA42F5"/>
    <w:rsid w:val="00ED7913"/>
    <w:rsid w:val="00EE7A5E"/>
    <w:rsid w:val="00F04750"/>
    <w:rsid w:val="00F11DA3"/>
    <w:rsid w:val="00F24EF6"/>
    <w:rsid w:val="00F3054B"/>
    <w:rsid w:val="00F73650"/>
    <w:rsid w:val="00F84650"/>
    <w:rsid w:val="00F959C1"/>
    <w:rsid w:val="00FA37D8"/>
    <w:rsid w:val="00FD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A071E9F"/>
  <w15:chartTrackingRefBased/>
  <w15:docId w15:val="{832988E4-8776-4DA4-A95F-22CBAEC1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 Black" w:hAnsi="Arial Black" w:cs="Arial Black"/>
    </w:rPr>
  </w:style>
  <w:style w:type="paragraph" w:styleId="Heading3">
    <w:name w:val="heading 3"/>
    <w:basedOn w:val="Normal"/>
    <w:next w:val="Normal"/>
    <w:qFormat/>
    <w:pPr>
      <w:keepNext/>
      <w:widowControl/>
      <w:numPr>
        <w:ilvl w:val="2"/>
        <w:numId w:val="1"/>
      </w:numPr>
      <w:autoSpaceDE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Arial Black" w:hAnsi="Arial Black" w:cs="Arial Black"/>
      <w:u w:val="single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Arial Black" w:hAnsi="Arial Black" w:cs="Arial Black"/>
      <w:sz w:val="22"/>
      <w:szCs w:val="22"/>
      <w:u w:val="single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rFonts w:ascii="Signature" w:hAnsi="Signature" w:cs="Signature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2">
    <w:name w:val="WW8Num5z2"/>
    <w:rPr>
      <w:rFonts w:hint="default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Arial Black" w:hAnsi="Arial Black" w:cs="Arial Black"/>
      <w:u w:val="single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next w:val="Normal"/>
    <w:qFormat/>
    <w:pPr>
      <w:spacing w:before="180"/>
    </w:pPr>
    <w:rPr>
      <w:b/>
      <w:bCs/>
      <w:u w:val="single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FR1">
    <w:name w:val="FR1"/>
    <w:pPr>
      <w:widowControl w:val="0"/>
      <w:suppressAutoHyphens/>
      <w:autoSpaceDE w:val="0"/>
      <w:ind w:left="3640"/>
    </w:pPr>
    <w:rPr>
      <w:rFonts w:ascii="Arial" w:hAnsi="Arial" w:cs="Arial"/>
      <w:b/>
      <w:bCs/>
      <w:sz w:val="72"/>
      <w:szCs w:val="72"/>
      <w:lang w:eastAsia="ar-SA"/>
    </w:rPr>
  </w:style>
  <w:style w:type="paragraph" w:customStyle="1" w:styleId="FR2">
    <w:name w:val="FR2"/>
    <w:pPr>
      <w:widowControl w:val="0"/>
      <w:suppressAutoHyphens/>
      <w:autoSpaceDE w:val="0"/>
    </w:pPr>
    <w:rPr>
      <w:rFonts w:ascii="Arial" w:hAnsi="Arial" w:cs="Arial"/>
      <w:sz w:val="16"/>
      <w:szCs w:val="16"/>
      <w:lang w:eastAsia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Arial Black" w:hAnsi="Arial Black" w:cs="Arial Black"/>
      <w:u w:val="single"/>
    </w:rPr>
  </w:style>
  <w:style w:type="paragraph" w:styleId="NormalWeb">
    <w:name w:val="Normal (Web)"/>
    <w:basedOn w:val="Normal"/>
    <w:pPr>
      <w:widowControl/>
      <w:autoSpaceDE/>
      <w:spacing w:before="100" w:after="100"/>
    </w:pPr>
    <w:rPr>
      <w:rFonts w:ascii="Times New Roman" w:hAnsi="Times New Roman" w:cs="Times New Roman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34D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E63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5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ew.haiko@hatch.com" TargetMode="External"/><Relationship Id="rId13" Type="http://schemas.openxmlformats.org/officeDocument/2006/relationships/hyperlink" Target="mailto:emer.flounders@xylem.com" TargetMode="External"/><Relationship Id="rId18" Type="http://schemas.openxmlformats.org/officeDocument/2006/relationships/hyperlink" Target="mailto:jack@gasutilitysupply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emer.flounders@xylem.com" TargetMode="External"/><Relationship Id="rId12" Type="http://schemas.openxmlformats.org/officeDocument/2006/relationships/hyperlink" Target="mailto:jack@gasutilitysupply.com" TargetMode="External"/><Relationship Id="rId17" Type="http://schemas.openxmlformats.org/officeDocument/2006/relationships/hyperlink" Target="mailto:gkrewson@matcor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lbauer@farwestcorrosion.com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krewson@matcor.com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jsaxton@colpipe.com" TargetMode="External"/><Relationship Id="rId23" Type="http://schemas.openxmlformats.org/officeDocument/2006/relationships/header" Target="header3.xml"/><Relationship Id="rId10" Type="http://schemas.openxmlformats.org/officeDocument/2006/relationships/hyperlink" Target="mailto:lbauer@farwestcorrosion.co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saxton@colpipe.com" TargetMode="External"/><Relationship Id="rId14" Type="http://schemas.openxmlformats.org/officeDocument/2006/relationships/hyperlink" Target="mailto:drew.haiko@hatch.com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ce.or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k\Documents\Documents\NACE\NACE%202017-18\Phila%20Section%20Letter%20Head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Phila Section Letter Head 2018</Template>
  <TotalTime>15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NACE BOARD MEETING CHANNEL ISLAND SECTION</vt:lpstr>
    </vt:vector>
  </TitlesOfParts>
  <Company/>
  <LinksUpToDate>false</LinksUpToDate>
  <CharactersWithSpaces>3129</CharactersWithSpaces>
  <SharedDoc>false</SharedDoc>
  <HLinks>
    <vt:vector size="54" baseType="variant">
      <vt:variant>
        <vt:i4>5570652</vt:i4>
      </vt:variant>
      <vt:variant>
        <vt:i4>0</vt:i4>
      </vt:variant>
      <vt:variant>
        <vt:i4>0</vt:i4>
      </vt:variant>
      <vt:variant>
        <vt:i4>5</vt:i4>
      </vt:variant>
      <vt:variant>
        <vt:lpwstr>http://www.nace.org/</vt:lpwstr>
      </vt:variant>
      <vt:variant>
        <vt:lpwstr/>
      </vt:variant>
      <vt:variant>
        <vt:i4>7602257</vt:i4>
      </vt:variant>
      <vt:variant>
        <vt:i4>21</vt:i4>
      </vt:variant>
      <vt:variant>
        <vt:i4>0</vt:i4>
      </vt:variant>
      <vt:variant>
        <vt:i4>5</vt:i4>
      </vt:variant>
      <vt:variant>
        <vt:lpwstr>mailto:RustRanger@aol.com</vt:lpwstr>
      </vt:variant>
      <vt:variant>
        <vt:lpwstr/>
      </vt:variant>
      <vt:variant>
        <vt:i4>3407894</vt:i4>
      </vt:variant>
      <vt:variant>
        <vt:i4>18</vt:i4>
      </vt:variant>
      <vt:variant>
        <vt:i4>0</vt:i4>
      </vt:variant>
      <vt:variant>
        <vt:i4>5</vt:i4>
      </vt:variant>
      <vt:variant>
        <vt:lpwstr>mailto:jack@gasutilitysupply.com</vt:lpwstr>
      </vt:variant>
      <vt:variant>
        <vt:lpwstr/>
      </vt:variant>
      <vt:variant>
        <vt:i4>5308526</vt:i4>
      </vt:variant>
      <vt:variant>
        <vt:i4>15</vt:i4>
      </vt:variant>
      <vt:variant>
        <vt:i4>0</vt:i4>
      </vt:variant>
      <vt:variant>
        <vt:i4>5</vt:i4>
      </vt:variant>
      <vt:variant>
        <vt:lpwstr>mailto:gkrewson@matcor.com</vt:lpwstr>
      </vt:variant>
      <vt:variant>
        <vt:lpwstr/>
      </vt:variant>
      <vt:variant>
        <vt:i4>2162700</vt:i4>
      </vt:variant>
      <vt:variant>
        <vt:i4>12</vt:i4>
      </vt:variant>
      <vt:variant>
        <vt:i4>0</vt:i4>
      </vt:variant>
      <vt:variant>
        <vt:i4>5</vt:i4>
      </vt:variant>
      <vt:variant>
        <vt:lpwstr>mailto:dkrause@farwestcorrosion.com</vt:lpwstr>
      </vt:variant>
      <vt:variant>
        <vt:lpwstr/>
      </vt:variant>
      <vt:variant>
        <vt:i4>8257600</vt:i4>
      </vt:variant>
      <vt:variant>
        <vt:i4>9</vt:i4>
      </vt:variant>
      <vt:variant>
        <vt:i4>0</vt:i4>
      </vt:variant>
      <vt:variant>
        <vt:i4>5</vt:i4>
      </vt:variant>
      <vt:variant>
        <vt:lpwstr>mailto:jsaxton@colpipe.com</vt:lpwstr>
      </vt:variant>
      <vt:variant>
        <vt:lpwstr/>
      </vt:variant>
      <vt:variant>
        <vt:i4>6488128</vt:i4>
      </vt:variant>
      <vt:variant>
        <vt:i4>6</vt:i4>
      </vt:variant>
      <vt:variant>
        <vt:i4>0</vt:i4>
      </vt:variant>
      <vt:variant>
        <vt:i4>5</vt:i4>
      </vt:variant>
      <vt:variant>
        <vt:lpwstr>mailto:smalber@aol.com</vt:lpwstr>
      </vt:variant>
      <vt:variant>
        <vt:lpwstr/>
      </vt:variant>
      <vt:variant>
        <vt:i4>6815810</vt:i4>
      </vt:variant>
      <vt:variant>
        <vt:i4>3</vt:i4>
      </vt:variant>
      <vt:variant>
        <vt:i4>0</vt:i4>
      </vt:variant>
      <vt:variant>
        <vt:i4>5</vt:i4>
      </vt:variant>
      <vt:variant>
        <vt:lpwstr>mailto:djoseph@hmiservices.com</vt:lpwstr>
      </vt:variant>
      <vt:variant>
        <vt:lpwstr/>
      </vt:variant>
      <vt:variant>
        <vt:i4>6815810</vt:i4>
      </vt:variant>
      <vt:variant>
        <vt:i4>0</vt:i4>
      </vt:variant>
      <vt:variant>
        <vt:i4>0</vt:i4>
      </vt:variant>
      <vt:variant>
        <vt:i4>5</vt:i4>
      </vt:variant>
      <vt:variant>
        <vt:lpwstr>mailto:djoseph@hmiservices.com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NACE BOARD MEETING CHANNEL ISLAND SECTION</dc:title>
  <dc:subject/>
  <dc:creator>Jack Wink</dc:creator>
  <cp:keywords/>
  <cp:lastModifiedBy>David Krause</cp:lastModifiedBy>
  <cp:revision>4</cp:revision>
  <cp:lastPrinted>2023-06-22T16:43:00Z</cp:lastPrinted>
  <dcterms:created xsi:type="dcterms:W3CDTF">2024-04-26T13:29:00Z</dcterms:created>
  <dcterms:modified xsi:type="dcterms:W3CDTF">2024-04-26T14:58:00Z</dcterms:modified>
</cp:coreProperties>
</file>